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210649">
        <w:trPr>
          <w:cantSplit/>
          <w:trHeight w:hRule="exact" w:val="255"/>
        </w:trPr>
        <w:tc>
          <w:tcPr>
            <w:tcW w:w="5049" w:type="dxa"/>
            <w:gridSpan w:val="2"/>
            <w:tcBorders>
              <w:bottom w:val="nil"/>
            </w:tcBorders>
            <w:shd w:val="clear" w:color="auto" w:fill="007C3F"/>
            <w:noWrap/>
            <w:vAlign w:val="center"/>
          </w:tcPr>
          <w:p w:rsidR="00210649" w:rsidRDefault="00210649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bottom w:val="single" w:sz="4" w:space="0" w:color="auto"/>
            </w:tcBorders>
            <w:shd w:val="clear" w:color="auto" w:fill="007C3F"/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shd w:val="clear" w:color="auto" w:fill="007C3F"/>
            <w:vAlign w:val="center"/>
          </w:tcPr>
          <w:p w:rsidR="00210649" w:rsidRDefault="00210649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210649" w:rsidRDefault="00210649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:rsidR="00210649" w:rsidRDefault="00210649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937072">
              <w:rPr>
                <w:rFonts w:ascii="Arial" w:hAnsi="Arial" w:cs="Arial"/>
                <w:noProof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1" o:spid="_x0000_i1025" type="#_x0000_t75" alt="dbf_logo_m_tekst_sort_farve_standard" style="width:54pt;height:36.6pt;visibility:visible">
                  <v:imagedata r:id="rId4" o:title=""/>
                </v:shape>
              </w:pict>
            </w:r>
          </w:p>
        </w:tc>
      </w:tr>
      <w:tr w:rsidR="00210649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210649" w:rsidRDefault="00210649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210649" w:rsidRDefault="00210649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shd w:val="clear" w:color="auto" w:fill="007C3F"/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10649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Sunde indmeldinger med mindst 5-farve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shd w:val="clear" w:color="auto" w:fill="007C3F"/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210649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Ny farve fra upasset makker er krav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Middle-down-up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Middle-down-up</w:t>
            </w:r>
          </w:p>
        </w:tc>
        <w:tc>
          <w:tcPr>
            <w:tcW w:w="3734" w:type="dxa"/>
            <w:gridSpan w:val="3"/>
            <w:vMerge/>
            <w:shd w:val="clear" w:color="auto" w:fill="007C3F"/>
            <w:tcMar>
              <w:left w:w="57" w:type="dxa"/>
            </w:tcMar>
            <w:vAlign w:val="center"/>
          </w:tcPr>
          <w:p w:rsidR="00210649" w:rsidRDefault="00210649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:rsidR="00210649" w:rsidRDefault="00210649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10649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Attityde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Middle-down-up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pStyle w:val="Heading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Åben række</w:t>
            </w:r>
          </w:p>
        </w:tc>
        <w:tc>
          <w:tcPr>
            <w:tcW w:w="5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10649" w:rsidRDefault="00210649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210649" w:rsidRDefault="00210649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2</w:t>
            </w:r>
          </w:p>
        </w:tc>
      </w:tr>
      <w:tr w:rsidR="00210649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division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rFonts w:ascii="Times" w:hAnsi="Times"/>
                <w:sz w:val="18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10649" w:rsidRPr="00441F26" w:rsidRDefault="00210649">
            <w:pPr>
              <w:pStyle w:val="Heading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210649" w:rsidRPr="00441F26" w:rsidRDefault="00210649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jc w:val="center"/>
            </w:pPr>
            <w:r>
              <w:t>Jesper Jungdal + Peter Hansen</w:t>
            </w:r>
          </w:p>
        </w:tc>
      </w:tr>
      <w:tr w:rsidR="00210649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Indmelding 1ut 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7C3F"/>
            <w:vAlign w:val="center"/>
          </w:tcPr>
          <w:p w:rsidR="00210649" w:rsidRDefault="00210649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15-17, 11-14 i 4-hånd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Svar som på 1-nt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EK(x…)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5-card major</w:t>
            </w: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EK(x…)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Pr="00F94EA5" w:rsidRDefault="0021064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6-9, 10-12, 13+</w:t>
            </w: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DB(Tx..)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Spærrer efter 2-3-4 reglen</w:t>
            </w: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KBT(x..) / BT(9/8x..)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T9(8x..) /BTx(x..)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Spær, ny farve fra makker er krav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T9x(x..)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Afvisende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Afvisende, evt dubbleton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Evt. dubbleton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Inviterende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7-8+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0649" w:rsidRPr="00EE77AA" w:rsidRDefault="00210649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K, L, U, 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Pr="00EE77AA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rFonts w:ascii="Arial" w:hAnsi="Arial" w:cs="Arial"/>
                <w:sz w:val="18"/>
              </w:rPr>
            </w:pPr>
          </w:p>
          <w:p w:rsidR="00210649" w:rsidRDefault="00210649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0649" w:rsidRPr="00EE77AA" w:rsidRDefault="0021064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 w:rsidP="003D677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K, L, U, 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Pr="00EE77AA" w:rsidRDefault="00210649" w:rsidP="009679E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0649" w:rsidRPr="00EE77AA" w:rsidRDefault="0021064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 w:rsidP="003D677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K, L, U, 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Pr="00EE77AA" w:rsidRDefault="00210649" w:rsidP="009679E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0649" w:rsidRPr="00EE77AA" w:rsidRDefault="00210649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K, 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Pr="00EE77AA" w:rsidRDefault="00210649" w:rsidP="009679E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Dbl = mindst samme styrke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0649" w:rsidRPr="00EE77AA" w:rsidRDefault="0021064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 w:rsidP="003D677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K, 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Pr="00EE77AA" w:rsidRDefault="00210649" w:rsidP="009679E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2kl = begge major, 2 ru = ”dårlig” langfarve i major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10649" w:rsidRPr="00EE77AA" w:rsidRDefault="0021064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 w:rsidP="003D677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K, 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649" w:rsidRPr="00EE77AA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649" w:rsidRPr="00EE77AA" w:rsidRDefault="00210649" w:rsidP="009679E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2hj + 2 sp = ”god” langfarve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Pr="00EE77AA" w:rsidRDefault="00210649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210649" w:rsidRDefault="00210649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Lavintahl, Malmø hvor det synes nødvendigt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(Dbl.; Cuebids;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pStyle w:val="Heading4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Dbl = negativ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nil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bottom w:val="single" w:sz="4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 w:rsidP="00BA0E05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nil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12+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Pas= 12+ eller dårlig hånd uden god melding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649" w:rsidRDefault="00210649" w:rsidP="009679E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Begge = Ofte</w:t>
            </w:r>
          </w:p>
        </w:tc>
      </w:tr>
      <w:tr w:rsidR="0021064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</w:tcBorders>
            <w:vAlign w:val="center"/>
          </w:tcPr>
          <w:p w:rsidR="00210649" w:rsidRDefault="00210649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10649" w:rsidRDefault="00210649">
      <w:pPr>
        <w:rPr>
          <w:sz w:val="16"/>
        </w:rPr>
      </w:pPr>
    </w:p>
    <w:tbl>
      <w:tblPr>
        <w:tblW w:w="0" w:type="auto"/>
        <w:tblInd w:w="-106" w:type="dxa"/>
        <w:tblLook w:val="0000"/>
      </w:tblPr>
      <w:tblGrid>
        <w:gridCol w:w="7965"/>
        <w:gridCol w:w="7623"/>
      </w:tblGrid>
      <w:tr w:rsidR="00210649">
        <w:tc>
          <w:tcPr>
            <w:tcW w:w="7965" w:type="dxa"/>
          </w:tcPr>
          <w:p w:rsidR="00210649" w:rsidRPr="00176D39" w:rsidRDefault="00210649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01.07.2010</w:t>
            </w:r>
          </w:p>
        </w:tc>
        <w:tc>
          <w:tcPr>
            <w:tcW w:w="7623" w:type="dxa"/>
          </w:tcPr>
          <w:p w:rsidR="00210649" w:rsidRDefault="00210649">
            <w:pPr>
              <w:jc w:val="right"/>
              <w:rPr>
                <w:sz w:val="16"/>
              </w:rPr>
            </w:pPr>
          </w:p>
        </w:tc>
      </w:tr>
    </w:tbl>
    <w:p w:rsidR="00210649" w:rsidRDefault="00210649">
      <w:pPr>
        <w:rPr>
          <w:sz w:val="16"/>
        </w:rPr>
      </w:pPr>
    </w:p>
    <w:tbl>
      <w:tblPr>
        <w:tblW w:w="1549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10649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10649" w:rsidRDefault="00210649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210649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10649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10649" w:rsidRDefault="0021064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 xml:space="preserve">(11)12+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Spring=svag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Buffes 2-nt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(11)12+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Spring=svag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Buffes 2-nt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(11)12+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Chips 2-nt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Buffes 2-nt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Bergen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hj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(11)12+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10649" w:rsidRDefault="00210649" w:rsidP="00090AAE">
            <w:pPr>
              <w:rPr>
                <w:sz w:val="18"/>
              </w:rPr>
            </w:pPr>
            <w:r>
              <w:rPr>
                <w:sz w:val="18"/>
              </w:rPr>
              <w:t>Chips 2-nt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Oven på 1 nt er 2 kl kunstig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10649" w:rsidRDefault="00210649" w:rsidP="00090AAE">
            <w:pPr>
              <w:rPr>
                <w:sz w:val="18"/>
              </w:rPr>
            </w:pPr>
            <w:r>
              <w:rPr>
                <w:sz w:val="18"/>
              </w:rPr>
              <w:t>Bergen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15-17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Nonf staymann, jacoby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Evt 2-2 major eller 6-farve i minor</w:t>
            </w:r>
          </w:p>
        </w:tc>
        <w:tc>
          <w:tcPr>
            <w:tcW w:w="3363" w:type="dxa"/>
            <w:vAlign w:val="center"/>
          </w:tcPr>
          <w:p w:rsidR="00210649" w:rsidRDefault="00210649" w:rsidP="006B0922">
            <w:pPr>
              <w:rPr>
                <w:sz w:val="18"/>
              </w:rPr>
            </w:pPr>
            <w:r>
              <w:rPr>
                <w:sz w:val="18"/>
              </w:rPr>
              <w:t>2 spar = invit eller svag langfarve i minor</w:t>
            </w:r>
          </w:p>
        </w:tc>
        <w:tc>
          <w:tcPr>
            <w:tcW w:w="3420" w:type="dxa"/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Ingen 5-farver i major</w:t>
            </w:r>
          </w:p>
        </w:tc>
        <w:tc>
          <w:tcPr>
            <w:tcW w:w="3363" w:type="dxa"/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2 nt begge minor</w:t>
            </w:r>
          </w:p>
        </w:tc>
        <w:tc>
          <w:tcPr>
            <w:tcW w:w="3420" w:type="dxa"/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18+ / 8½+ spillestik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2 ru = 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Andre farver = svag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6-10 HP Mindst 5-4 eller 4-5 i major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2-nt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(5)6+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2-nt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(5)6+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2-nt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22-24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6-7+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6-7+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6-7+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210649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6-7+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Trelde, 1430, cuebids</w:t>
            </w:r>
          </w:p>
        </w:tc>
      </w:tr>
      <w:tr w:rsidR="00210649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Gående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4 kl.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Som regel 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Som regel 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  <w:tr w:rsidR="00210649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2-farvet hånd typisk begge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  <w:r>
              <w:rPr>
                <w:sz w:val="18"/>
              </w:rPr>
              <w:t>Melder bedste minor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0649" w:rsidRDefault="00210649">
            <w:pPr>
              <w:rPr>
                <w:sz w:val="18"/>
              </w:rPr>
            </w:pPr>
          </w:p>
        </w:tc>
      </w:tr>
    </w:tbl>
    <w:p w:rsidR="00210649" w:rsidRDefault="00210649"/>
    <w:tbl>
      <w:tblPr>
        <w:tblW w:w="15588" w:type="dxa"/>
        <w:tblInd w:w="-106" w:type="dxa"/>
        <w:tblLook w:val="0000"/>
      </w:tblPr>
      <w:tblGrid>
        <w:gridCol w:w="7965"/>
        <w:gridCol w:w="7623"/>
      </w:tblGrid>
      <w:tr w:rsidR="00210649">
        <w:tc>
          <w:tcPr>
            <w:tcW w:w="7965" w:type="dxa"/>
          </w:tcPr>
          <w:p w:rsidR="00210649" w:rsidRDefault="0021064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01.07.2010</w:t>
            </w:r>
          </w:p>
        </w:tc>
        <w:tc>
          <w:tcPr>
            <w:tcW w:w="7623" w:type="dxa"/>
          </w:tcPr>
          <w:p w:rsidR="00210649" w:rsidRDefault="00210649">
            <w:pPr>
              <w:jc w:val="right"/>
              <w:rPr>
                <w:sz w:val="16"/>
              </w:rPr>
            </w:pPr>
          </w:p>
        </w:tc>
      </w:tr>
    </w:tbl>
    <w:p w:rsidR="00210649" w:rsidRDefault="00210649"/>
    <w:sectPr w:rsidR="00210649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239"/>
    <w:rsid w:val="00035239"/>
    <w:rsid w:val="00090AAE"/>
    <w:rsid w:val="000B4300"/>
    <w:rsid w:val="000C0C64"/>
    <w:rsid w:val="00176D39"/>
    <w:rsid w:val="00210649"/>
    <w:rsid w:val="0028159F"/>
    <w:rsid w:val="002945BE"/>
    <w:rsid w:val="002A625D"/>
    <w:rsid w:val="00335C8F"/>
    <w:rsid w:val="003750BF"/>
    <w:rsid w:val="003D677D"/>
    <w:rsid w:val="003E49B2"/>
    <w:rsid w:val="00441F26"/>
    <w:rsid w:val="004506F4"/>
    <w:rsid w:val="00462CCA"/>
    <w:rsid w:val="00472AC8"/>
    <w:rsid w:val="00490271"/>
    <w:rsid w:val="004D425C"/>
    <w:rsid w:val="004D4DC2"/>
    <w:rsid w:val="00510B33"/>
    <w:rsid w:val="00514DAC"/>
    <w:rsid w:val="005F0BC7"/>
    <w:rsid w:val="006B0922"/>
    <w:rsid w:val="007D4826"/>
    <w:rsid w:val="008E5B98"/>
    <w:rsid w:val="009313F8"/>
    <w:rsid w:val="00937072"/>
    <w:rsid w:val="009679E7"/>
    <w:rsid w:val="00A73E1C"/>
    <w:rsid w:val="00A90858"/>
    <w:rsid w:val="00B67A4D"/>
    <w:rsid w:val="00BA0E05"/>
    <w:rsid w:val="00BA1162"/>
    <w:rsid w:val="00BE79C3"/>
    <w:rsid w:val="00D306F7"/>
    <w:rsid w:val="00D86A74"/>
    <w:rsid w:val="00DE7B61"/>
    <w:rsid w:val="00EE77AA"/>
    <w:rsid w:val="00F9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625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9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9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98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8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98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982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982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98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98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461</Words>
  <Characters>2816</Characters>
  <Application>Microsoft Office Outlook</Application>
  <DocSecurity>0</DocSecurity>
  <Lines>0</Lines>
  <Paragraphs>0</Paragraphs>
  <ScaleCrop>false</ScaleCrop>
  <Company>Stenhøjparken 64, 4140 Borup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dc:description/>
  <cp:lastModifiedBy>Michael</cp:lastModifiedBy>
  <cp:revision>2</cp:revision>
  <cp:lastPrinted>2002-08-14T11:58:00Z</cp:lastPrinted>
  <dcterms:created xsi:type="dcterms:W3CDTF">2011-09-15T14:04:00Z</dcterms:created>
  <dcterms:modified xsi:type="dcterms:W3CDTF">2011-09-15T14:04:00Z</dcterms:modified>
</cp:coreProperties>
</file>