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93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"/>
        <w:gridCol w:w="171"/>
        <w:gridCol w:w="16"/>
        <w:gridCol w:w="61"/>
        <w:gridCol w:w="296"/>
        <w:gridCol w:w="575"/>
        <w:gridCol w:w="3358"/>
        <w:gridCol w:w="810"/>
        <w:gridCol w:w="108"/>
        <w:gridCol w:w="404"/>
        <w:gridCol w:w="342"/>
        <w:gridCol w:w="136"/>
        <w:gridCol w:w="1015"/>
        <w:gridCol w:w="159"/>
        <w:gridCol w:w="986"/>
        <w:gridCol w:w="161"/>
        <w:gridCol w:w="1279"/>
        <w:gridCol w:w="1359"/>
        <w:gridCol w:w="81"/>
        <w:gridCol w:w="2160"/>
        <w:gridCol w:w="360"/>
        <w:gridCol w:w="360"/>
        <w:gridCol w:w="720"/>
      </w:tblGrid>
      <w:tr w:rsidR="00C337FC" w14:paraId="482A3A89" w14:textId="77777777">
        <w:trPr>
          <w:cantSplit/>
          <w:trHeight w:hRule="exact" w:val="255"/>
        </w:trPr>
        <w:tc>
          <w:tcPr>
            <w:tcW w:w="5053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7C3F"/>
            <w:noWrap/>
            <w:vAlign w:val="center"/>
          </w:tcPr>
          <w:p w14:paraId="37CC58BF" w14:textId="77777777" w:rsidR="00C337FC" w:rsidRDefault="00C337F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DEFENSIVE &amp; KONKURRERENDE MELDINGER</w:t>
            </w:r>
          </w:p>
        </w:tc>
        <w:tc>
          <w:tcPr>
            <w:tcW w:w="540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14:paraId="35757A11" w14:textId="77777777" w:rsidR="00C337FC" w:rsidRDefault="00C337FC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007C3F"/>
            <w:vAlign w:val="center"/>
          </w:tcPr>
          <w:p w14:paraId="76D8C07B" w14:textId="77777777" w:rsidR="00C337FC" w:rsidRDefault="00C337FC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14:paraId="745D1482" w14:textId="77777777" w:rsidR="00C337FC" w:rsidRDefault="00C337FC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bookmarkStart w:id="1" w:name="_MON_1090834475"/>
        <w:bookmarkEnd w:id="1"/>
        <w:tc>
          <w:tcPr>
            <w:tcW w:w="1080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007C3F"/>
            <w:vAlign w:val="center"/>
          </w:tcPr>
          <w:p w14:paraId="31E8B9BC" w14:textId="77777777" w:rsidR="00C337FC" w:rsidRDefault="00C337FC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object w:dxaOrig="901" w:dyaOrig="901" w14:anchorId="1B3054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pt;height:40pt" o:ole="">
                  <v:imagedata r:id="rId7" o:title=""/>
                </v:shape>
                <o:OLEObject Type="Embed" ProgID="Word.Picture.8" ShapeID="_x0000_i1025" DrawAspect="Content" ObjectID="_1441035819" r:id="rId8"/>
              </w:object>
            </w:r>
          </w:p>
        </w:tc>
      </w:tr>
      <w:tr w:rsidR="00C337FC" w14:paraId="017A5129" w14:textId="77777777">
        <w:trPr>
          <w:cantSplit/>
          <w:trHeight w:hRule="exact" w:val="284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14:paraId="1714806D" w14:textId="77777777" w:rsidR="00C337FC" w:rsidRDefault="00C337FC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14:paraId="088F833C" w14:textId="77777777" w:rsidR="00C337FC" w:rsidRDefault="00C337FC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007C3F"/>
            <w:vAlign w:val="center"/>
          </w:tcPr>
          <w:p w14:paraId="04AA39AA" w14:textId="77777777" w:rsidR="00C337FC" w:rsidRDefault="00C337FC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right w:val="single" w:sz="12" w:space="0" w:color="auto"/>
            </w:tcBorders>
            <w:shd w:val="clear" w:color="auto" w:fill="007C3F"/>
            <w:vAlign w:val="center"/>
          </w:tcPr>
          <w:p w14:paraId="1172F053" w14:textId="77777777" w:rsidR="00C337FC" w:rsidRDefault="00C337FC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C337FC" w14:paraId="48F2E23D" w14:textId="77777777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883D6D" w14:textId="77777777" w:rsidR="00C337FC" w:rsidRDefault="000F5273">
            <w:pPr>
              <w:rPr>
                <w:sz w:val="18"/>
              </w:rPr>
            </w:pPr>
            <w:r>
              <w:rPr>
                <w:sz w:val="18"/>
              </w:rPr>
              <w:t>Normalt ret su</w:t>
            </w:r>
            <w:r w:rsidR="00ED6025">
              <w:rPr>
                <w:sz w:val="18"/>
              </w:rPr>
              <w:t>nde indmel</w:t>
            </w:r>
            <w:r>
              <w:rPr>
                <w:sz w:val="18"/>
              </w:rPr>
              <w:t xml:space="preserve">d, </w:t>
            </w:r>
            <w:proofErr w:type="spellStart"/>
            <w:r>
              <w:rPr>
                <w:sz w:val="18"/>
              </w:rPr>
              <w:t>ka</w:t>
            </w:r>
            <w:proofErr w:type="spellEnd"/>
            <w:r>
              <w:rPr>
                <w:sz w:val="18"/>
              </w:rPr>
              <w:t xml:space="preserve"> være mere taktiske på 1-trinnet</w:t>
            </w:r>
            <w:r w:rsidR="00396E67">
              <w:rPr>
                <w:sz w:val="18"/>
              </w:rPr>
              <w:t xml:space="preserve"> 10+Hp</w:t>
            </w:r>
          </w:p>
          <w:p w14:paraId="21A96CE5" w14:textId="77777777" w:rsidR="00ED6025" w:rsidRDefault="00ED6025">
            <w:pPr>
              <w:rPr>
                <w:sz w:val="18"/>
              </w:rPr>
            </w:pPr>
            <w:r>
              <w:rPr>
                <w:sz w:val="18"/>
              </w:rPr>
              <w:t xml:space="preserve">Ny farve 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5A84" w14:textId="77777777" w:rsidR="00C337FC" w:rsidRDefault="00C337FC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652E" w14:textId="77777777" w:rsidR="00C337FC" w:rsidRDefault="00C337FC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5A467D" w14:textId="77777777" w:rsidR="00C337FC" w:rsidRDefault="00C337FC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007C3F"/>
            <w:vAlign w:val="center"/>
          </w:tcPr>
          <w:p w14:paraId="0E4F0CC5" w14:textId="77777777" w:rsidR="00C337FC" w:rsidRDefault="00C337FC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right w:val="single" w:sz="12" w:space="0" w:color="auto"/>
            </w:tcBorders>
            <w:shd w:val="clear" w:color="auto" w:fill="007C3F"/>
            <w:vAlign w:val="center"/>
          </w:tcPr>
          <w:p w14:paraId="09A98F80" w14:textId="77777777" w:rsidR="00C337FC" w:rsidRDefault="00C337FC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C337FC" w14:paraId="3929C7D2" w14:textId="77777777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DE159A" w14:textId="77777777" w:rsidR="00C337FC" w:rsidRDefault="00ED6025">
            <w:pPr>
              <w:rPr>
                <w:sz w:val="18"/>
              </w:rPr>
            </w:pPr>
            <w:r>
              <w:rPr>
                <w:sz w:val="18"/>
              </w:rPr>
              <w:t xml:space="preserve">Ny farve på 1- og 2-trækket er </w:t>
            </w:r>
            <w:proofErr w:type="spellStart"/>
            <w:r>
              <w:rPr>
                <w:sz w:val="18"/>
              </w:rPr>
              <w:t>nonforcing</w:t>
            </w:r>
            <w:proofErr w:type="spellEnd"/>
            <w:r>
              <w:rPr>
                <w:sz w:val="18"/>
              </w:rPr>
              <w:t xml:space="preserve"> men konstruktive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8DCF" w14:textId="77777777" w:rsidR="00C337FC" w:rsidRDefault="00C337FC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2860" w14:textId="77777777" w:rsidR="00C337FC" w:rsidRDefault="00402794">
            <w:pPr>
              <w:rPr>
                <w:sz w:val="18"/>
              </w:rPr>
            </w:pPr>
            <w:r>
              <w:rPr>
                <w:sz w:val="18"/>
              </w:rPr>
              <w:t>1.3.5</w:t>
            </w:r>
            <w:r w:rsidR="00127C52">
              <w:rPr>
                <w:sz w:val="18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B9AD31" w14:textId="77777777" w:rsidR="00C337FC" w:rsidRDefault="00402794">
            <w:pPr>
              <w:rPr>
                <w:sz w:val="18"/>
              </w:rPr>
            </w:pPr>
            <w:r>
              <w:rPr>
                <w:sz w:val="18"/>
              </w:rPr>
              <w:t>1.3.5.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007C3F"/>
            <w:tcMar>
              <w:left w:w="57" w:type="dxa"/>
            </w:tcMar>
            <w:vAlign w:val="center"/>
          </w:tcPr>
          <w:p w14:paraId="0535DAC4" w14:textId="77777777" w:rsidR="00C337FC" w:rsidRDefault="00C337FC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14:paraId="7E1650E1" w14:textId="77777777" w:rsidR="00C337FC" w:rsidRDefault="00C337FC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C337FC" w14:paraId="0A70189D" w14:textId="77777777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28" w:type="dxa"/>
            </w:tcMar>
            <w:vAlign w:val="center"/>
          </w:tcPr>
          <w:p w14:paraId="12E38E72" w14:textId="77777777" w:rsidR="00C337FC" w:rsidRDefault="00ED6025">
            <w:pPr>
              <w:rPr>
                <w:sz w:val="18"/>
              </w:rPr>
            </w:pPr>
            <w:r>
              <w:rPr>
                <w:sz w:val="18"/>
              </w:rPr>
              <w:t>Ny farve på 3-trinnet er krav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6602" w14:textId="77777777" w:rsidR="00C337FC" w:rsidRDefault="00C337FC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3637" w14:textId="77777777" w:rsidR="00C337FC" w:rsidRDefault="00127C52">
            <w:pPr>
              <w:rPr>
                <w:sz w:val="18"/>
              </w:rPr>
            </w:pPr>
            <w:r>
              <w:rPr>
                <w:sz w:val="18"/>
              </w:rPr>
              <w:t>1.3.5.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26AD81" w14:textId="77777777" w:rsidR="00C337FC" w:rsidRDefault="00127C52">
            <w:pPr>
              <w:rPr>
                <w:sz w:val="18"/>
              </w:rPr>
            </w:pPr>
            <w:r>
              <w:rPr>
                <w:sz w:val="18"/>
              </w:rPr>
              <w:t>1.3.5.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59DAF951" w14:textId="77777777" w:rsidR="00C337FC" w:rsidRDefault="00C337FC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6EE5" w14:textId="77777777" w:rsidR="00C337FC" w:rsidRDefault="00BA56C9">
            <w:pPr>
              <w:pStyle w:val="Overskrift6"/>
              <w:tabs>
                <w:tab w:val="left" w:pos="3704"/>
              </w:tabs>
              <w:jc w:val="center"/>
              <w:rPr>
                <w:b w:val="0"/>
                <w:lang w:val="da-DK"/>
              </w:rPr>
            </w:pPr>
            <w:r>
              <w:rPr>
                <w:b w:val="0"/>
                <w:lang w:val="da-DK"/>
              </w:rPr>
              <w:t>Divisionsturneringen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A1232" w14:textId="77777777" w:rsidR="00C337FC" w:rsidRDefault="00C337FC">
            <w:pPr>
              <w:pStyle w:val="Overskrift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bCs w:val="0"/>
                <w:smallCaps/>
                <w:lang w:val="da-DK"/>
              </w:rPr>
            </w:pPr>
            <w:r>
              <w:rPr>
                <w:rFonts w:ascii="Arial" w:hAnsi="Arial" w:cs="Arial"/>
                <w:b w:val="0"/>
                <w:bCs w:val="0"/>
                <w:smallCaps/>
                <w:lang w:val="da-DK"/>
              </w:rPr>
              <w:t>Hold</w:t>
            </w:r>
          </w:p>
          <w:p w14:paraId="0598DB30" w14:textId="77777777" w:rsidR="00C337FC" w:rsidRDefault="00C337FC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nr.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41D7DCE" w14:textId="77777777" w:rsidR="00C337FC" w:rsidRDefault="000F4A1E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  <w:t>8</w:t>
            </w:r>
          </w:p>
        </w:tc>
      </w:tr>
      <w:tr w:rsidR="00C337FC" w14:paraId="0AFA3B04" w14:textId="77777777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6CEB2C" w14:textId="77777777" w:rsidR="00C337FC" w:rsidRDefault="00C337FC">
            <w:pPr>
              <w:rPr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A9F0" w14:textId="77777777" w:rsidR="00C337FC" w:rsidRDefault="00C337FC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Senere i spillet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2371" w14:textId="77777777" w:rsidR="00C337FC" w:rsidRDefault="00396E67">
            <w:pPr>
              <w:rPr>
                <w:sz w:val="18"/>
              </w:rPr>
            </w:pPr>
            <w:r>
              <w:rPr>
                <w:sz w:val="18"/>
              </w:rPr>
              <w:t>Som ved udspil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869C49" w14:textId="77777777" w:rsidR="00C337FC" w:rsidRDefault="00396E67">
            <w:pPr>
              <w:rPr>
                <w:sz w:val="18"/>
              </w:rPr>
            </w:pPr>
            <w:r>
              <w:rPr>
                <w:sz w:val="18"/>
              </w:rPr>
              <w:t>Som ved udspil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78268EA2" w14:textId="77777777" w:rsidR="00C337FC" w:rsidRDefault="00C337FC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CF30" w14:textId="77777777" w:rsidR="00C337FC" w:rsidRDefault="000F4A1E">
            <w:pPr>
              <w:tabs>
                <w:tab w:val="left" w:pos="3704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 w:rsidR="00402794">
              <w:rPr>
                <w:sz w:val="18"/>
              </w:rPr>
              <w:t>.div</w:t>
            </w:r>
            <w:r>
              <w:rPr>
                <w:sz w:val="18"/>
              </w:rPr>
              <w:t xml:space="preserve"> øst</w:t>
            </w: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6BD5" w14:textId="77777777" w:rsidR="00C337FC" w:rsidRDefault="00C337FC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D4ACE9" w14:textId="77777777" w:rsidR="00C337FC" w:rsidRDefault="00C337FC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C337FC" w14:paraId="2CE56C31" w14:textId="77777777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3CB6D029" w14:textId="77777777" w:rsidR="00C337FC" w:rsidRDefault="00396E67" w:rsidP="00FB7DCD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Genåbninger</w:t>
            </w:r>
            <w:r w:rsidR="00FB7DCD">
              <w:rPr>
                <w:bCs/>
                <w:sz w:val="18"/>
              </w:rPr>
              <w:t xml:space="preserve"> kan</w:t>
            </w:r>
            <w:r>
              <w:rPr>
                <w:bCs/>
                <w:sz w:val="18"/>
              </w:rPr>
              <w:t xml:space="preserve"> gå ned til 8-10 Hp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C5C8837" w14:textId="77777777" w:rsidR="00C337FC" w:rsidRDefault="00C337FC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Gennem spilfører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7F39" w14:textId="77777777" w:rsidR="00C337FC" w:rsidRDefault="00402794">
            <w:pPr>
              <w:rPr>
                <w:rFonts w:ascii="Times" w:hAnsi="Times"/>
                <w:sz w:val="18"/>
              </w:rPr>
            </w:pPr>
            <w:r>
              <w:rPr>
                <w:sz w:val="18"/>
              </w:rPr>
              <w:t>2.4.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376DFF" w14:textId="77777777" w:rsidR="00C337FC" w:rsidRDefault="00402794">
            <w:pPr>
              <w:rPr>
                <w:rFonts w:ascii="Times" w:hAnsi="Times"/>
                <w:sz w:val="18"/>
              </w:rPr>
            </w:pPr>
            <w:r>
              <w:rPr>
                <w:sz w:val="18"/>
              </w:rPr>
              <w:t>2.4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7983A3A1" w14:textId="77777777" w:rsidR="00C337FC" w:rsidRDefault="00C337FC">
            <w:pPr>
              <w:pStyle w:val="Overskrift9"/>
              <w:tabs>
                <w:tab w:val="left" w:pos="3704"/>
              </w:tabs>
              <w:jc w:val="left"/>
              <w:rPr>
                <w:rFonts w:ascii="Arial" w:hAnsi="Arial" w:cs="Arial"/>
                <w:b w:val="0"/>
                <w:bCs w:val="0"/>
                <w:smallCaps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smallCaps/>
                <w:color w:val="auto"/>
              </w:rPr>
              <w:t>Spillere</w:t>
            </w: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294914" w14:textId="77777777" w:rsidR="00C337FC" w:rsidRDefault="00BA56C9" w:rsidP="000F4A1E">
            <w:pPr>
              <w:tabs>
                <w:tab w:val="left" w:pos="3704"/>
              </w:tabs>
              <w:jc w:val="center"/>
            </w:pPr>
            <w:r>
              <w:t xml:space="preserve">Rasmus Koch – </w:t>
            </w:r>
            <w:r w:rsidR="000F4A1E">
              <w:t>Simon Houlberg</w:t>
            </w:r>
          </w:p>
        </w:tc>
      </w:tr>
      <w:tr w:rsidR="00C337FC" w14:paraId="576F0F88" w14:textId="77777777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746B2A" w14:textId="77777777" w:rsidR="00C337FC" w:rsidRDefault="00C337FC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2285" w14:textId="77777777" w:rsidR="00C337FC" w:rsidRDefault="00C337FC">
            <w:pPr>
              <w:rPr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1053" w14:textId="77777777" w:rsidR="00C337FC" w:rsidRDefault="00C337FC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7408FC" w14:textId="77777777" w:rsidR="00C337FC" w:rsidRDefault="00C337FC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744D" w14:textId="77777777" w:rsidR="00C337FC" w:rsidRDefault="00C337FC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3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3F9620" w14:textId="77777777" w:rsidR="00C337FC" w:rsidRDefault="00C337FC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C337FC" w14:paraId="28955BB3" w14:textId="7777777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5AB3C04D" w14:textId="77777777" w:rsidR="00C337FC" w:rsidRDefault="00C337FC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1ut-indmelding (2./4. hånd;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3CE53964" w14:textId="77777777" w:rsidR="00C337FC" w:rsidRDefault="00C337FC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Udspil  (hvad det udspillede kort typisk er fra)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14:paraId="40D78EFD" w14:textId="77777777" w:rsidR="00C337FC" w:rsidRDefault="00C337FC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SYSTEM</w:t>
            </w:r>
          </w:p>
        </w:tc>
      </w:tr>
      <w:tr w:rsidR="00C337FC" w14:paraId="047A5A29" w14:textId="77777777">
        <w:trPr>
          <w:trHeight w:hRule="exact" w:val="227"/>
        </w:trPr>
        <w:tc>
          <w:tcPr>
            <w:tcW w:w="169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04EBA910" w14:textId="77777777" w:rsidR="00C337FC" w:rsidRDefault="00C337FC">
            <w:pPr>
              <w:rPr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2. hånd/genåbning: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FC185C8" w14:textId="77777777" w:rsidR="00C337FC" w:rsidRDefault="00ED6025">
            <w:pPr>
              <w:rPr>
                <w:sz w:val="18"/>
              </w:rPr>
            </w:pPr>
            <w:r>
              <w:rPr>
                <w:sz w:val="18"/>
              </w:rPr>
              <w:t>(14)15-18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3621A0" w14:textId="77777777" w:rsidR="00C337FC" w:rsidRDefault="00C337F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B40B" w14:textId="77777777" w:rsidR="00C337FC" w:rsidRDefault="00C337F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farve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6BD753" w14:textId="77777777" w:rsidR="00C337FC" w:rsidRDefault="00C337F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1C305004" w14:textId="77777777" w:rsidR="00C337FC" w:rsidRDefault="00C337FC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Systemets navn</w:t>
            </w:r>
          </w:p>
        </w:tc>
      </w:tr>
      <w:tr w:rsidR="00C337FC" w14:paraId="366620B9" w14:textId="77777777">
        <w:trPr>
          <w:trHeight w:hRule="exact" w:val="227"/>
        </w:trPr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64E18CEA" w14:textId="77777777" w:rsidR="00C337FC" w:rsidRDefault="00C337F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Svar:</w:t>
            </w:r>
          </w:p>
        </w:tc>
        <w:tc>
          <w:tcPr>
            <w:tcW w:w="44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BE7EBC9" w14:textId="77777777" w:rsidR="00C337FC" w:rsidRDefault="00ED6025">
            <w:pPr>
              <w:rPr>
                <w:sz w:val="18"/>
              </w:rPr>
            </w:pPr>
            <w:r>
              <w:rPr>
                <w:sz w:val="18"/>
              </w:rPr>
              <w:t>Som ved åbning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64BF" w14:textId="77777777" w:rsidR="00C337FC" w:rsidRDefault="00C337FC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Es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CE59" w14:textId="77777777" w:rsidR="00C337FC" w:rsidRDefault="00396E67" w:rsidP="001704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DF19CC" w14:textId="77777777" w:rsidR="00C337FC" w:rsidRDefault="001704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Samme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EDB5D9" w14:textId="77777777" w:rsidR="00C337FC" w:rsidRDefault="00BA56C9">
            <w:pPr>
              <w:tabs>
                <w:tab w:val="left" w:pos="3704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5-card major med 12-14 NT</w:t>
            </w:r>
          </w:p>
        </w:tc>
      </w:tr>
      <w:tr w:rsidR="00C337FC" w14:paraId="119335FD" w14:textId="7777777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021959" w14:textId="77777777" w:rsidR="00C337FC" w:rsidRDefault="00C337FC">
            <w:pPr>
              <w:rPr>
                <w:sz w:val="1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6933163" w14:textId="77777777" w:rsidR="00C337FC" w:rsidRDefault="00C337FC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Konge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9CCD" w14:textId="77777777" w:rsidR="00C337FC" w:rsidRDefault="001704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KDx, KD, EK Kx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BE256F" w14:textId="77777777" w:rsidR="00C337FC" w:rsidRDefault="001704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Samme + EKB10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61AEFFAB" w14:textId="77777777" w:rsidR="00C337FC" w:rsidRDefault="00C337FC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Generel stil </w:t>
            </w:r>
          </w:p>
        </w:tc>
      </w:tr>
      <w:tr w:rsidR="00C337FC" w14:paraId="006513E8" w14:textId="77777777">
        <w:trPr>
          <w:trHeight w:hRule="exact" w:val="227"/>
        </w:trPr>
        <w:tc>
          <w:tcPr>
            <w:tcW w:w="747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578AEFD8" w14:textId="77777777" w:rsidR="00C337FC" w:rsidRDefault="00C337F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4. hånd:</w:t>
            </w:r>
          </w:p>
        </w:tc>
        <w:tc>
          <w:tcPr>
            <w:tcW w:w="4306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8200F82" w14:textId="77777777" w:rsidR="00C337FC" w:rsidRDefault="00ED6025">
            <w:pPr>
              <w:rPr>
                <w:sz w:val="18"/>
              </w:rPr>
            </w:pPr>
            <w:r>
              <w:rPr>
                <w:sz w:val="18"/>
              </w:rPr>
              <w:t>11-14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A021" w14:textId="77777777" w:rsidR="00C337FC" w:rsidRDefault="00C337FC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Dame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EAC6" w14:textId="77777777" w:rsidR="00C337FC" w:rsidRDefault="001704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DBx DX Dx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71B77F" w14:textId="77777777" w:rsidR="00C337FC" w:rsidRDefault="001704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Samme + KD109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996FDC" w14:textId="77777777" w:rsidR="00C337FC" w:rsidRDefault="000F4A1E" w:rsidP="000F4A1E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Lette åbninger</w:t>
            </w:r>
          </w:p>
        </w:tc>
      </w:tr>
      <w:tr w:rsidR="00C337FC" w14:paraId="34EEE98D" w14:textId="77777777">
        <w:trPr>
          <w:trHeight w:hRule="exact" w:val="227"/>
        </w:trPr>
        <w:tc>
          <w:tcPr>
            <w:tcW w:w="7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40B95B9C" w14:textId="77777777" w:rsidR="00C337FC" w:rsidRDefault="00C337F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Svar: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4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1FC4F95" w14:textId="77777777" w:rsidR="00C337FC" w:rsidRDefault="00ED6025">
            <w:pPr>
              <w:rPr>
                <w:sz w:val="18"/>
              </w:rPr>
            </w:pPr>
            <w:r>
              <w:rPr>
                <w:sz w:val="18"/>
              </w:rPr>
              <w:t>Som ved åbning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DC2C" w14:textId="77777777" w:rsidR="00C337FC" w:rsidRDefault="00C337FC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Bonde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640C" w14:textId="77777777" w:rsidR="00C337FC" w:rsidRDefault="001704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B10</w:t>
            </w:r>
            <w:r w:rsidR="00846975">
              <w:rPr>
                <w:noProof/>
                <w:sz w:val="18"/>
              </w:rPr>
              <w:t xml:space="preserve"> Bx  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6CE98" w14:textId="77777777" w:rsidR="00C337FC" w:rsidRDefault="001704FA" w:rsidP="001704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Samme + EB10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E05378" w14:textId="77777777" w:rsidR="00C337FC" w:rsidRDefault="00C337FC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C337FC" w14:paraId="7581B829" w14:textId="7777777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4C82A096" w14:textId="77777777" w:rsidR="00C337FC" w:rsidRDefault="00C337FC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Springindmeldinger (Stil; Svar; Usædvanlig 2ut)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7694" w14:textId="77777777" w:rsidR="00C337FC" w:rsidRDefault="00C337FC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10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EEAC" w14:textId="77777777" w:rsidR="00C337FC" w:rsidRDefault="001702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KB10 109</w:t>
            </w:r>
            <w:r w:rsidR="00127C52">
              <w:rPr>
                <w:noProof/>
                <w:sz w:val="18"/>
              </w:rPr>
              <w:t xml:space="preserve"> </w:t>
            </w:r>
            <w:r w:rsidR="001704FA">
              <w:rPr>
                <w:noProof/>
                <w:sz w:val="18"/>
              </w:rPr>
              <w:t>10x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0D0D55" w14:textId="77777777" w:rsidR="00C337FC" w:rsidRDefault="001702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 EB10</w:t>
            </w:r>
            <w:r w:rsidR="001704FA">
              <w:rPr>
                <w:noProof/>
                <w:sz w:val="18"/>
              </w:rPr>
              <w:t xml:space="preserve"> 10x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C54F57" w14:textId="77777777" w:rsidR="00C337FC" w:rsidRDefault="00C337FC">
            <w:pPr>
              <w:tabs>
                <w:tab w:val="left" w:pos="3704"/>
              </w:tabs>
              <w:rPr>
                <w:iCs/>
                <w:sz w:val="18"/>
              </w:rPr>
            </w:pPr>
          </w:p>
        </w:tc>
      </w:tr>
      <w:tr w:rsidR="00C337FC" w14:paraId="1A688325" w14:textId="77777777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0C82EAE5" w14:textId="77777777" w:rsidR="00C337FC" w:rsidRDefault="00C337F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Generelt</w:t>
            </w:r>
            <w:r>
              <w:rPr>
                <w:rFonts w:ascii="Arial" w:hAnsi="Arial" w:cs="Arial"/>
                <w:sz w:val="18"/>
              </w:rPr>
              <w:t xml:space="preserve">: </w:t>
            </w:r>
            <w:proofErr w:type="spellStart"/>
            <w:r w:rsidR="00ED6025">
              <w:rPr>
                <w:rFonts w:ascii="Arial" w:hAnsi="Arial" w:cs="Arial"/>
                <w:sz w:val="18"/>
              </w:rPr>
              <w:t>SpærrendeSpærrende</w:t>
            </w:r>
            <w:proofErr w:type="spellEnd"/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579F92F" w14:textId="77777777" w:rsidR="00C337FC" w:rsidRDefault="00ED6025">
            <w:pPr>
              <w:rPr>
                <w:sz w:val="18"/>
              </w:rPr>
            </w:pPr>
            <w:r>
              <w:rPr>
                <w:sz w:val="18"/>
              </w:rPr>
              <w:t>Spærrende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3713" w14:textId="77777777" w:rsidR="00C337FC" w:rsidRDefault="00C337FC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9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93D2" w14:textId="77777777" w:rsidR="00C337FC" w:rsidRDefault="001702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H109, B109, 9x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0D9071" w14:textId="77777777" w:rsidR="00C337FC" w:rsidRDefault="00127C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1.3.5.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4B6B1EE2" w14:textId="77777777" w:rsidR="00C337FC" w:rsidRDefault="00C337FC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1UT åbning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78CAA27" w14:textId="77777777" w:rsidR="00C337FC" w:rsidRDefault="00BA56C9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(11)12-14 HP</w:t>
            </w:r>
          </w:p>
        </w:tc>
      </w:tr>
      <w:tr w:rsidR="00C337FC" w14:paraId="779CC858" w14:textId="77777777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367BE847" w14:textId="77777777" w:rsidR="00C337FC" w:rsidRDefault="00C337F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2-trækket: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A8AAA5C" w14:textId="77777777" w:rsidR="00C337FC" w:rsidRDefault="00ED6025">
            <w:pPr>
              <w:rPr>
                <w:sz w:val="18"/>
              </w:rPr>
            </w:pPr>
            <w:r>
              <w:rPr>
                <w:sz w:val="18"/>
              </w:rPr>
              <w:t>Spær,  oftest 6-farve, 2NT = 5-5 i laveste umeldte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5899" w14:textId="77777777" w:rsidR="00C337FC" w:rsidRDefault="00C337FC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Højt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C2DF" w14:textId="77777777" w:rsidR="00C337FC" w:rsidRDefault="00127C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1.3.5.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4D9DF6" w14:textId="77777777" w:rsidR="00C337FC" w:rsidRDefault="00127C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1.3.5.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19B19BA5" w14:textId="77777777" w:rsidR="00C337FC" w:rsidRDefault="00C337FC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1UT svar: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ACC20A" w14:textId="77777777" w:rsidR="00C337FC" w:rsidRDefault="00BA56C9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6-9</w:t>
            </w:r>
          </w:p>
        </w:tc>
      </w:tr>
      <w:tr w:rsidR="00C337FC" w14:paraId="69CF6501" w14:textId="77777777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54BEBDDF" w14:textId="77777777" w:rsidR="00C337FC" w:rsidRDefault="00C337F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3</w:t>
            </w:r>
            <w:r>
              <w:rPr>
                <w:rFonts w:ascii="Arial" w:hAnsi="Arial" w:cs="Arial"/>
                <w:smallCaps/>
                <w:sz w:val="18"/>
                <w:vertAlign w:val="superscript"/>
              </w:rPr>
              <w:t>+</w:t>
            </w:r>
            <w:r>
              <w:rPr>
                <w:rFonts w:ascii="Arial" w:hAnsi="Arial" w:cs="Arial"/>
                <w:smallCaps/>
                <w:sz w:val="18"/>
              </w:rPr>
              <w:t>-trækket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486EF0D" w14:textId="77777777" w:rsidR="00C337FC" w:rsidRDefault="00ED6025" w:rsidP="00ED6025">
            <w:pPr>
              <w:rPr>
                <w:sz w:val="18"/>
              </w:rPr>
            </w:pPr>
            <w:r>
              <w:rPr>
                <w:sz w:val="18"/>
              </w:rPr>
              <w:t xml:space="preserve">Spær, oftest 6/7-farve 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93CC" w14:textId="77777777" w:rsidR="00C337FC" w:rsidRDefault="00C337FC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Lavt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DD4A" w14:textId="77777777" w:rsidR="00C337FC" w:rsidRDefault="00127C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1.3.5.</w:t>
            </w:r>
            <w:r w:rsidR="001702C9">
              <w:rPr>
                <w:noProof/>
                <w:sz w:val="18"/>
              </w:rPr>
              <w:t xml:space="preserve"> B10x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15341A" w14:textId="77777777" w:rsidR="00C337FC" w:rsidRDefault="00127C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1.3.5.</w:t>
            </w:r>
            <w:r w:rsidR="001702C9">
              <w:rPr>
                <w:noProof/>
                <w:sz w:val="18"/>
              </w:rPr>
              <w:t>, B10x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4E7CA994" w14:textId="77777777" w:rsidR="00C337FC" w:rsidRDefault="00C337FC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2-o-1 svar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F826E55" w14:textId="77777777" w:rsidR="00C337FC" w:rsidRDefault="00BA56C9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9+ HP</w:t>
            </w:r>
            <w:r w:rsidR="002D5E4A">
              <w:rPr>
                <w:sz w:val="18"/>
              </w:rPr>
              <w:t xml:space="preserve"> rundekrav</w:t>
            </w:r>
          </w:p>
        </w:tc>
      </w:tr>
      <w:tr w:rsidR="00C337FC" w14:paraId="373796AD" w14:textId="77777777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5462C50F" w14:textId="77777777" w:rsidR="00C337FC" w:rsidRDefault="00C337F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 xml:space="preserve">: 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C2EA74A" w14:textId="77777777" w:rsidR="00C337FC" w:rsidRDefault="00ED6025">
            <w:pPr>
              <w:rPr>
                <w:sz w:val="18"/>
              </w:rPr>
            </w:pPr>
            <w:r>
              <w:rPr>
                <w:sz w:val="18"/>
              </w:rPr>
              <w:t>Ca. 12-16 6-Farve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54D4AFBA" w14:textId="77777777" w:rsidR="00C337FC" w:rsidRDefault="00C337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Signaler i prioritetsorden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(l; u; k; a; f)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7E66577F" w14:textId="77777777" w:rsidR="00C337FC" w:rsidRDefault="00C337FC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Specielle  meldinger,  kan  kræve  specielt  forsvar</w:t>
            </w:r>
          </w:p>
        </w:tc>
      </w:tr>
      <w:tr w:rsidR="00C337FC" w14:paraId="7C431CC4" w14:textId="7777777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6A9C4848" w14:textId="77777777" w:rsidR="00C337FC" w:rsidRPr="00616072" w:rsidRDefault="00C337FC">
            <w:pPr>
              <w:rPr>
                <w:rFonts w:ascii="Arial" w:hAnsi="Arial" w:cs="Arial"/>
                <w:smallCaps/>
                <w:sz w:val="20"/>
                <w:highlight w:val="lightGray"/>
              </w:rPr>
            </w:pPr>
            <w:r>
              <w:rPr>
                <w:rFonts w:ascii="Arial" w:hAnsi="Arial" w:cs="Arial"/>
                <w:smallCaps/>
                <w:sz w:val="20"/>
              </w:rPr>
              <w:t>Cuebid: Direkte &amp; Spring (Stil;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8DDF68" w14:textId="77777777" w:rsidR="00C337FC" w:rsidRDefault="00C337F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L=Lige;   U=Ulige;   K=Kald;   A=Afvisning;   F=Farveskift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C045D0" w14:textId="77777777" w:rsidR="00C337FC" w:rsidRDefault="00C337FC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C337FC" w14:paraId="03DED053" w14:textId="77777777">
        <w:trPr>
          <w:trHeight w:hRule="exact" w:val="227"/>
        </w:trPr>
        <w:tc>
          <w:tcPr>
            <w:tcW w:w="8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35B39419" w14:textId="77777777" w:rsidR="00C337FC" w:rsidRDefault="00C337FC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Direkte: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5455787" w14:textId="77777777" w:rsidR="00C337FC" w:rsidRDefault="00ED6025">
            <w:pPr>
              <w:rPr>
                <w:sz w:val="18"/>
              </w:rPr>
            </w:pPr>
            <w:r>
              <w:rPr>
                <w:sz w:val="18"/>
              </w:rPr>
              <w:t xml:space="preserve">Michaels Cuebid. På minor: </w:t>
            </w:r>
            <w:r w:rsidR="000F5273">
              <w:rPr>
                <w:sz w:val="18"/>
              </w:rPr>
              <w:t xml:space="preserve">mindst </w:t>
            </w:r>
            <w:r>
              <w:rPr>
                <w:sz w:val="18"/>
              </w:rPr>
              <w:t>5+4 i MA ca. 8-12 HP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A4B9" w14:textId="77777777" w:rsidR="00C337FC" w:rsidRDefault="00C337F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F60B" w14:textId="77777777" w:rsidR="00C337FC" w:rsidRDefault="00C337F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Makkers udspil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DD9D" w14:textId="77777777" w:rsidR="00C337FC" w:rsidRDefault="00C337F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proofErr w:type="spellStart"/>
            <w:r>
              <w:rPr>
                <w:rFonts w:ascii="Arial" w:hAnsi="Arial" w:cs="Arial"/>
                <w:smallCaps/>
                <w:sz w:val="18"/>
              </w:rPr>
              <w:t>Modp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 udspil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9B8CCD" w14:textId="77777777" w:rsidR="00C337FC" w:rsidRDefault="00C337F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Ved renonce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757A3A" w14:textId="77777777" w:rsidR="00BA56C9" w:rsidRDefault="00BA56C9" w:rsidP="000F5273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C337FC" w14:paraId="6EA27CEC" w14:textId="7777777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EABE0C" w14:textId="77777777" w:rsidR="00C337FC" w:rsidRDefault="000F5273" w:rsidP="00ED6025">
            <w:pPr>
              <w:rPr>
                <w:sz w:val="18"/>
              </w:rPr>
            </w:pPr>
            <w:r>
              <w:rPr>
                <w:sz w:val="18"/>
              </w:rPr>
              <w:t xml:space="preserve">På Major: 4 AMA + 5 i mi </w:t>
            </w:r>
            <w:proofErr w:type="spellStart"/>
            <w:r>
              <w:rPr>
                <w:sz w:val="18"/>
              </w:rPr>
              <w:t>ca</w:t>
            </w:r>
            <w:proofErr w:type="spellEnd"/>
            <w:r>
              <w:rPr>
                <w:sz w:val="18"/>
              </w:rPr>
              <w:t xml:space="preserve"> 11-17</w:t>
            </w:r>
            <w:r w:rsidR="00ED6025">
              <w:rPr>
                <w:sz w:val="18"/>
              </w:rPr>
              <w:t xml:space="preserve"> HP</w:t>
            </w:r>
            <w:r w:rsidR="00F52EC8">
              <w:rPr>
                <w:sz w:val="18"/>
              </w:rPr>
              <w:t>, GOD HÅND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989872E" w14:textId="77777777" w:rsidR="00C337FC" w:rsidRDefault="00C337F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  <w:r>
              <w:rPr>
                <w:rFonts w:ascii="Arial" w:hAnsi="Arial" w:cs="Arial"/>
                <w:sz w:val="18"/>
              </w:rPr>
              <w:t xml:space="preserve">   1.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3F216" w14:textId="77777777" w:rsidR="00C337FC" w:rsidRDefault="00C337FC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11EF" w14:textId="77777777" w:rsidR="00C337FC" w:rsidRDefault="001704FA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AC6D" w14:textId="77777777" w:rsidR="00C337FC" w:rsidRDefault="001704FA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82D10D" w14:textId="77777777" w:rsidR="00C337FC" w:rsidRDefault="0019705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K/A 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9AB86F" w14:textId="77777777" w:rsidR="00BA56C9" w:rsidRDefault="00BA56C9" w:rsidP="000F5273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C337FC" w14:paraId="53F3F857" w14:textId="77777777">
        <w:trPr>
          <w:trHeight w:hRule="exact" w:val="227"/>
        </w:trPr>
        <w:tc>
          <w:tcPr>
            <w:tcW w:w="7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6A9F5AA6" w14:textId="77777777" w:rsidR="00C337FC" w:rsidRDefault="00C337F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Spring: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  <w:p w14:paraId="7E658850" w14:textId="77777777" w:rsidR="00C337FC" w:rsidRDefault="00C337FC">
            <w:pPr>
              <w:rPr>
                <w:sz w:val="18"/>
              </w:rPr>
            </w:pP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182B687D" w14:textId="77777777" w:rsidR="00C337FC" w:rsidRDefault="00402794" w:rsidP="00402794">
            <w:pPr>
              <w:rPr>
                <w:sz w:val="18"/>
              </w:rPr>
            </w:pPr>
            <w:r>
              <w:rPr>
                <w:sz w:val="18"/>
              </w:rPr>
              <w:t>Holdspørge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4DF7" w14:textId="77777777" w:rsidR="00C337FC" w:rsidRDefault="00C337FC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CC4E" w14:textId="77777777" w:rsidR="00C337FC" w:rsidRDefault="001704FA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A26E" w14:textId="77777777" w:rsidR="00C337FC" w:rsidRDefault="002D5E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9D247D" w14:textId="77777777" w:rsidR="00C337FC" w:rsidRDefault="001704FA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8D90AC" w14:textId="77777777" w:rsidR="00BA56C9" w:rsidRDefault="00BA56C9" w:rsidP="000F5273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C337FC" w14:paraId="55E9FCFE" w14:textId="77777777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518B03FC" w14:textId="77777777" w:rsidR="00C337FC" w:rsidRDefault="00C337F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D24C757" w14:textId="77777777" w:rsidR="00C337FC" w:rsidRDefault="00ED6025">
            <w:pPr>
              <w:rPr>
                <w:sz w:val="18"/>
              </w:rPr>
            </w:pPr>
            <w:r>
              <w:rPr>
                <w:sz w:val="18"/>
              </w:rPr>
              <w:t>Som direkte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4AEA" w14:textId="77777777" w:rsidR="00C337FC" w:rsidRDefault="00C337FC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EBF2" w14:textId="77777777" w:rsidR="00C337FC" w:rsidRDefault="001704FA">
            <w:pPr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5CD5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B440E2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29C7FC" w14:textId="77777777" w:rsidR="00C337FC" w:rsidRDefault="00C337FC" w:rsidP="00402794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C337FC" w14:paraId="493E8C5A" w14:textId="7777777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C9B8314" w14:textId="77777777" w:rsidR="00C337FC" w:rsidRDefault="00C337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ut (mod Stærk/Svag; Genåbning; Passet hånd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50051D5" w14:textId="77777777" w:rsidR="00C337FC" w:rsidRDefault="00C337F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041BB" w14:textId="77777777" w:rsidR="00C337FC" w:rsidRDefault="00C337FC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653E" w14:textId="77777777" w:rsidR="00C337FC" w:rsidRDefault="001704FA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 el. L/U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F235" w14:textId="77777777" w:rsidR="00C337FC" w:rsidRDefault="001704FA">
            <w:pPr>
              <w:jc w:val="center"/>
              <w:rPr>
                <w:sz w:val="18"/>
              </w:rPr>
            </w:pPr>
            <w:r>
              <w:rPr>
                <w:sz w:val="18"/>
              </w:rPr>
              <w:t>Forsinket Kald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D6D0AB" w14:textId="77777777" w:rsidR="00C337FC" w:rsidRDefault="001704FA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0FFBDF" w14:textId="77777777" w:rsidR="00C337FC" w:rsidRDefault="00C337FC" w:rsidP="00402794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C337FC" w14:paraId="3031894F" w14:textId="7777777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9B3993" w14:textId="77777777" w:rsidR="00C337FC" w:rsidRDefault="00ED6025" w:rsidP="00402794">
            <w:pPr>
              <w:rPr>
                <w:sz w:val="18"/>
              </w:rPr>
            </w:pPr>
            <w:r>
              <w:rPr>
                <w:sz w:val="18"/>
              </w:rPr>
              <w:t xml:space="preserve">Mod stærk </w:t>
            </w:r>
            <w:r w:rsidR="00402794">
              <w:rPr>
                <w:sz w:val="18"/>
              </w:rPr>
              <w:t xml:space="preserve">Good-Bad </w:t>
            </w:r>
            <w:proofErr w:type="spellStart"/>
            <w:r w:rsidR="00402794">
              <w:rPr>
                <w:sz w:val="18"/>
              </w:rPr>
              <w:t>Multi</w:t>
            </w:r>
            <w:proofErr w:type="spellEnd"/>
            <w:r w:rsidR="00402794">
              <w:rPr>
                <w:sz w:val="18"/>
              </w:rPr>
              <w:t xml:space="preserve"> (2 ruder stærkere end 2 MA)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B74A" w14:textId="77777777" w:rsidR="00C337FC" w:rsidRDefault="00C337FC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4129" w14:textId="77777777" w:rsidR="00C337FC" w:rsidRDefault="002D5E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B356" w14:textId="77777777" w:rsidR="00C337FC" w:rsidRDefault="002D5E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0CCFC6" w14:textId="77777777" w:rsidR="00C337FC" w:rsidRDefault="001704FA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8B9721" w14:textId="77777777" w:rsidR="00C337FC" w:rsidRDefault="00C337FC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C337FC" w14:paraId="5B8BD03E" w14:textId="7777777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6D57A4" w14:textId="77777777" w:rsidR="00C337FC" w:rsidRDefault="00ED6025" w:rsidP="00402794">
            <w:pPr>
              <w:rPr>
                <w:sz w:val="18"/>
              </w:rPr>
            </w:pPr>
            <w:r>
              <w:rPr>
                <w:sz w:val="18"/>
              </w:rPr>
              <w:t xml:space="preserve">Mod svag: </w:t>
            </w:r>
            <w:r w:rsidR="00402794">
              <w:rPr>
                <w:sz w:val="18"/>
              </w:rPr>
              <w:t>samme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1468" w14:textId="77777777" w:rsidR="00C337FC" w:rsidRDefault="00C337FC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ADEC" w14:textId="77777777" w:rsidR="00C337FC" w:rsidRDefault="002D5E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3643" w14:textId="77777777" w:rsidR="00C337FC" w:rsidRDefault="002D5E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D2882D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BEE609" w14:textId="77777777" w:rsidR="00C337FC" w:rsidRDefault="00C337FC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C337FC" w14:paraId="3D471707" w14:textId="7777777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C0C6B9" w14:textId="77777777" w:rsidR="00C337FC" w:rsidRDefault="00C337FC">
            <w:pPr>
              <w:rPr>
                <w:sz w:val="18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65C7" w14:textId="77777777" w:rsidR="00C337FC" w:rsidRDefault="00C337F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Kald/afvisning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112A1B" w14:textId="77777777" w:rsidR="00C337FC" w:rsidRDefault="001704FA" w:rsidP="00402794">
            <w:pPr>
              <w:rPr>
                <w:sz w:val="18"/>
              </w:rPr>
            </w:pPr>
            <w:r>
              <w:rPr>
                <w:sz w:val="18"/>
              </w:rPr>
              <w:t>Lav = Kald</w:t>
            </w:r>
            <w:r w:rsidR="00402794">
              <w:rPr>
                <w:sz w:val="18"/>
              </w:rPr>
              <w:t xml:space="preserve"> 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892B19" w14:textId="77777777" w:rsidR="00C337FC" w:rsidRDefault="00C337FC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C337FC" w14:paraId="08F42259" w14:textId="7777777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4B432E" w14:textId="77777777" w:rsidR="00C337FC" w:rsidRDefault="00C337FC">
            <w:pPr>
              <w:rPr>
                <w:sz w:val="18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415D1B2B" w14:textId="77777777" w:rsidR="00C337FC" w:rsidRDefault="00C337FC">
            <w:pPr>
              <w:rPr>
                <w:rFonts w:ascii="Arial" w:hAnsi="Arial" w:cs="Arial"/>
                <w:bCs/>
                <w:smallCaps/>
                <w:sz w:val="18"/>
              </w:rPr>
            </w:pPr>
            <w:r>
              <w:rPr>
                <w:rFonts w:ascii="Arial" w:hAnsi="Arial" w:cs="Arial"/>
                <w:bCs/>
                <w:smallCaps/>
                <w:sz w:val="18"/>
              </w:rPr>
              <w:t>Markeringer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BE82A59" w14:textId="77777777" w:rsidR="00C337FC" w:rsidRDefault="001704FA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Malmø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AD5720" w14:textId="77777777" w:rsidR="00C337FC" w:rsidRDefault="00C337FC">
            <w:pPr>
              <w:rPr>
                <w:sz w:val="18"/>
              </w:rPr>
            </w:pPr>
          </w:p>
        </w:tc>
      </w:tr>
      <w:tr w:rsidR="00C337FC" w14:paraId="5E25B686" w14:textId="7777777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18D65AE5" w14:textId="77777777" w:rsidR="00C337FC" w:rsidRDefault="00C337FC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Mod spærreåbning (Dbl.; 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Cuebids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>; Spring; ut)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269BD42" w14:textId="77777777" w:rsidR="00C337FC" w:rsidRDefault="00C337FC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Farveskift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D8E8469" w14:textId="77777777" w:rsidR="00C337FC" w:rsidRDefault="001704FA">
            <w:pPr>
              <w:pStyle w:val="Overskrift4"/>
              <w:jc w:val="left"/>
              <w:rPr>
                <w:b w:val="0"/>
                <w:bCs w:val="0"/>
                <w:color w:val="auto"/>
              </w:rPr>
            </w:pPr>
            <w:proofErr w:type="spellStart"/>
            <w:r>
              <w:rPr>
                <w:b w:val="0"/>
                <w:bCs w:val="0"/>
                <w:color w:val="auto"/>
              </w:rPr>
              <w:t>Lavinthal</w:t>
            </w:r>
            <w:proofErr w:type="spellEnd"/>
            <w:r>
              <w:rPr>
                <w:b w:val="0"/>
                <w:bCs w:val="0"/>
                <w:color w:val="auto"/>
              </w:rPr>
              <w:t>, også i stik 1 hvis det er oplagt.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7A9EAA" w14:textId="77777777" w:rsidR="00C337FC" w:rsidRDefault="00C337FC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C337FC" w14:paraId="2678B1EE" w14:textId="7777777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7D8198E" w14:textId="77777777" w:rsidR="00C337FC" w:rsidRDefault="00ED6025">
            <w:pPr>
              <w:rPr>
                <w:sz w:val="18"/>
              </w:rPr>
            </w:pPr>
            <w:r>
              <w:rPr>
                <w:sz w:val="18"/>
              </w:rPr>
              <w:t xml:space="preserve">Svage åbninger på 2-trækket: </w:t>
            </w:r>
            <w:proofErr w:type="spellStart"/>
            <w:r>
              <w:rPr>
                <w:sz w:val="18"/>
              </w:rPr>
              <w:t>Opl</w:t>
            </w:r>
            <w:proofErr w:type="spellEnd"/>
            <w:r>
              <w:rPr>
                <w:sz w:val="18"/>
              </w:rPr>
              <w:t xml:space="preserve"> D + </w:t>
            </w:r>
            <w:proofErr w:type="spellStart"/>
            <w:r>
              <w:rPr>
                <w:sz w:val="18"/>
              </w:rPr>
              <w:t>Lebensohl</w:t>
            </w:r>
            <w:proofErr w:type="spellEnd"/>
            <w:r>
              <w:rPr>
                <w:sz w:val="18"/>
              </w:rPr>
              <w:t xml:space="preserve"> 2 NT = 15-18</w:t>
            </w:r>
          </w:p>
          <w:p w14:paraId="6859457C" w14:textId="77777777" w:rsidR="00ED6025" w:rsidRDefault="00ED6025">
            <w:pPr>
              <w:rPr>
                <w:sz w:val="18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3CB8B46" w14:textId="77777777" w:rsidR="00C337FC" w:rsidRDefault="00C337FC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1. afkast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2AAE57A" w14:textId="77777777" w:rsidR="00C337FC" w:rsidRDefault="001704FA">
            <w:pPr>
              <w:rPr>
                <w:sz w:val="18"/>
              </w:rPr>
            </w:pPr>
            <w:r>
              <w:rPr>
                <w:sz w:val="18"/>
              </w:rPr>
              <w:t>Malmø, Typisk i en uinteressant farve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326C7D" w14:textId="77777777" w:rsidR="00C337FC" w:rsidRDefault="00C337FC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C337FC" w14:paraId="65ADD840" w14:textId="7777777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4ECBFA" w14:textId="77777777" w:rsidR="00C337FC" w:rsidRDefault="00ED6025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Multi</w:t>
            </w:r>
            <w:proofErr w:type="spellEnd"/>
            <w:r>
              <w:rPr>
                <w:sz w:val="18"/>
              </w:rPr>
              <w:t xml:space="preserve"> 2♦ : Rev. </w:t>
            </w:r>
            <w:proofErr w:type="spellStart"/>
            <w:r>
              <w:rPr>
                <w:sz w:val="18"/>
              </w:rPr>
              <w:t>Crowhurst</w:t>
            </w:r>
            <w:proofErr w:type="spellEnd"/>
            <w:r>
              <w:rPr>
                <w:sz w:val="18"/>
              </w:rPr>
              <w:t>, 2 NT = 16-18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0CF431D5" w14:textId="77777777" w:rsidR="00C337FC" w:rsidRDefault="00C337FC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Trumfsignaler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F285D2C" w14:textId="77777777" w:rsidR="00C337FC" w:rsidRDefault="00402794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Aftrumfningskald</w:t>
            </w:r>
            <w:proofErr w:type="spellEnd"/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8B1B95" w14:textId="77777777" w:rsidR="00C337FC" w:rsidRDefault="00C337FC">
            <w:pPr>
              <w:tabs>
                <w:tab w:val="left" w:pos="3704"/>
              </w:tabs>
              <w:rPr>
                <w:bCs/>
                <w:sz w:val="18"/>
              </w:rPr>
            </w:pPr>
          </w:p>
        </w:tc>
      </w:tr>
      <w:tr w:rsidR="00C337FC" w14:paraId="6E7A70C7" w14:textId="7777777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4E0722" w14:textId="77777777" w:rsidR="00C337FC" w:rsidRDefault="00ED6025">
            <w:pPr>
              <w:rPr>
                <w:sz w:val="18"/>
              </w:rPr>
            </w:pPr>
            <w:r>
              <w:rPr>
                <w:sz w:val="18"/>
              </w:rPr>
              <w:t>Leaping Michaels</w:t>
            </w:r>
          </w:p>
          <w:p w14:paraId="2174952B" w14:textId="77777777" w:rsidR="00ED6025" w:rsidRDefault="00ED6025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tcMar>
              <w:right w:w="0" w:type="dxa"/>
            </w:tcMar>
            <w:vAlign w:val="center"/>
          </w:tcPr>
          <w:p w14:paraId="108B6917" w14:textId="77777777" w:rsidR="00C337FC" w:rsidRDefault="00C337FC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Andre 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F4B625C" w14:textId="77777777" w:rsidR="00C337FC" w:rsidRDefault="00FB7DCD" w:rsidP="001704FA">
            <w:pPr>
              <w:rPr>
                <w:sz w:val="18"/>
              </w:rPr>
            </w:pPr>
            <w:r>
              <w:rPr>
                <w:sz w:val="18"/>
              </w:rPr>
              <w:t>Forsinket kald med små kort</w:t>
            </w:r>
            <w:r w:rsidR="001702C9">
              <w:rPr>
                <w:sz w:val="18"/>
              </w:rPr>
              <w:t xml:space="preserve"> </w:t>
            </w:r>
            <w:r w:rsidR="000F4A1E">
              <w:rPr>
                <w:sz w:val="18"/>
              </w:rPr>
              <w:t>(mod sans)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093672" w14:textId="77777777" w:rsidR="00C337FC" w:rsidRDefault="00C337FC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C337FC" w14:paraId="07A3EB55" w14:textId="7777777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45796D" w14:textId="77777777" w:rsidR="00C337FC" w:rsidRPr="00616072" w:rsidRDefault="00C337FC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5400" w:type="dxa"/>
            <w:gridSpan w:val="10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14:paraId="0650439C" w14:textId="77777777" w:rsidR="00C337FC" w:rsidRDefault="00C337F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3E788F" w14:textId="77777777" w:rsidR="00C337FC" w:rsidRDefault="00C337FC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C337FC" w14:paraId="1729D771" w14:textId="7777777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87C624" w14:textId="77777777" w:rsidR="00C337FC" w:rsidRDefault="00C337FC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11C917A4" w14:textId="77777777" w:rsidR="00C337FC" w:rsidRDefault="00C337FC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Oplysningsdobling  (Stil; Svar; Genåbning)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6A9CA9C5" w14:textId="77777777" w:rsidR="00C337FC" w:rsidRDefault="00C337FC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Specielle  kravsituationer</w:t>
            </w:r>
          </w:p>
        </w:tc>
      </w:tr>
      <w:tr w:rsidR="00C337FC" w14:paraId="37698B99" w14:textId="7777777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3B3ABA9B" w14:textId="77777777" w:rsidR="00C337FC" w:rsidRDefault="00C337FC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 kunstige  stærke Åbninger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cMar>
              <w:right w:w="0" w:type="dxa"/>
            </w:tcMar>
            <w:vAlign w:val="center"/>
          </w:tcPr>
          <w:p w14:paraId="57159AC2" w14:textId="77777777" w:rsidR="00C337FC" w:rsidRDefault="00C337F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Stil: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2DEE522" w14:textId="77777777" w:rsidR="00C337FC" w:rsidRDefault="002D5E4A">
            <w:pPr>
              <w:rPr>
                <w:sz w:val="18"/>
              </w:rPr>
            </w:pPr>
            <w:r>
              <w:rPr>
                <w:sz w:val="18"/>
              </w:rPr>
              <w:t>Normale (10)11+ med god fordeling eller (17)18+ ubekendt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092F54" w14:textId="77777777" w:rsidR="00C337FC" w:rsidRDefault="00C337FC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C337FC" w14:paraId="4E9B03C8" w14:textId="7777777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1D3D94" w14:textId="77777777" w:rsidR="00C337FC" w:rsidRDefault="00ED6025">
            <w:pPr>
              <w:rPr>
                <w:sz w:val="18"/>
              </w:rPr>
            </w:pPr>
            <w:r>
              <w:rPr>
                <w:sz w:val="18"/>
              </w:rPr>
              <w:t>1♣: D = MA, 1NT=mi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7D03E2A" w14:textId="77777777" w:rsidR="00C337FC" w:rsidRDefault="00C337FC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EDC493" w14:textId="77777777" w:rsidR="00C337FC" w:rsidRDefault="00C337FC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C337FC" w14:paraId="4F99425A" w14:textId="7777777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ECFB54" w14:textId="77777777" w:rsidR="00C337FC" w:rsidRDefault="00C337FC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3D72A008" w14:textId="77777777" w:rsidR="00C337FC" w:rsidRDefault="00C337F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Svar: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1721690" w14:textId="77777777" w:rsidR="00C337FC" w:rsidRDefault="00E17C4B">
            <w:pPr>
              <w:rPr>
                <w:sz w:val="18"/>
              </w:rPr>
            </w:pPr>
            <w:r>
              <w:rPr>
                <w:sz w:val="18"/>
              </w:rPr>
              <w:t>Cuebid = UK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D89357" w14:textId="77777777" w:rsidR="00C337FC" w:rsidRDefault="00C337FC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C337FC" w14:paraId="21495EBA" w14:textId="7777777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93570E" w14:textId="77777777" w:rsidR="00C337FC" w:rsidRDefault="00C337FC">
            <w:pPr>
              <w:rPr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407F7E31" w14:textId="77777777" w:rsidR="00C337FC" w:rsidRDefault="00C337F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Genåbning:</w:t>
            </w:r>
          </w:p>
        </w:tc>
        <w:tc>
          <w:tcPr>
            <w:tcW w:w="4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618E9ED" w14:textId="77777777" w:rsidR="00C337FC" w:rsidRDefault="002D5E4A">
            <w:pPr>
              <w:rPr>
                <w:sz w:val="18"/>
              </w:rPr>
            </w:pPr>
            <w:r>
              <w:rPr>
                <w:sz w:val="18"/>
              </w:rPr>
              <w:t>Kan være lidt svagere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34D317EB" w14:textId="77777777" w:rsidR="00C337FC" w:rsidRDefault="00C337FC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Vigtige oplysninger, der ikke  passer i skemaet</w:t>
            </w:r>
          </w:p>
        </w:tc>
      </w:tr>
      <w:tr w:rsidR="00C337FC" w14:paraId="6077F25D" w14:textId="7777777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C3BC92" w14:textId="77777777" w:rsidR="00C337FC" w:rsidRDefault="00C337FC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6E25ECF3" w14:textId="77777777" w:rsidR="00C337FC" w:rsidRDefault="00C337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Specielle, kunstige  og  konkurrerende d/rd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002428" w14:textId="77777777" w:rsidR="00C337FC" w:rsidRPr="00846975" w:rsidRDefault="00616072" w:rsidP="000F4A1E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  <w:proofErr w:type="spellStart"/>
            <w:r w:rsidRPr="00846975">
              <w:rPr>
                <w:rFonts w:ascii="Times" w:hAnsi="Times"/>
                <w:sz w:val="18"/>
              </w:rPr>
              <w:t>Omv</w:t>
            </w:r>
            <w:proofErr w:type="spellEnd"/>
            <w:r w:rsidRPr="00846975">
              <w:rPr>
                <w:rFonts w:ascii="Times" w:hAnsi="Times"/>
                <w:sz w:val="18"/>
              </w:rPr>
              <w:t xml:space="preserve"> </w:t>
            </w:r>
            <w:r w:rsidR="001702C9" w:rsidRPr="00846975">
              <w:rPr>
                <w:rFonts w:ascii="Times" w:hAnsi="Times"/>
                <w:sz w:val="18"/>
              </w:rPr>
              <w:t xml:space="preserve">FORSINKET KALD </w:t>
            </w:r>
          </w:p>
        </w:tc>
      </w:tr>
      <w:tr w:rsidR="00C337FC" w14:paraId="57FCAEA5" w14:textId="7777777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7499BFD6" w14:textId="77777777" w:rsidR="00C337FC" w:rsidRDefault="00C337FC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615DB7" w14:textId="77777777" w:rsidR="00C337FC" w:rsidRDefault="001704FA">
            <w:pPr>
              <w:rPr>
                <w:sz w:val="18"/>
              </w:rPr>
            </w:pPr>
            <w:r>
              <w:rPr>
                <w:sz w:val="18"/>
              </w:rPr>
              <w:t>Negative til 4♥, styrke på højere</w:t>
            </w:r>
            <w:r w:rsidR="002D5E4A">
              <w:rPr>
                <w:sz w:val="18"/>
              </w:rPr>
              <w:t xml:space="preserve"> niveau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5521C1" w14:textId="77777777" w:rsidR="00C337FC" w:rsidRDefault="002D5E4A" w:rsidP="000F5273">
            <w:pPr>
              <w:tabs>
                <w:tab w:val="left" w:pos="3704"/>
              </w:tabs>
              <w:rPr>
                <w:sz w:val="18"/>
              </w:rPr>
            </w:pPr>
            <w:proofErr w:type="spellStart"/>
            <w:r>
              <w:rPr>
                <w:sz w:val="18"/>
              </w:rPr>
              <w:t>Manco</w:t>
            </w:r>
            <w:proofErr w:type="spellEnd"/>
            <w:r>
              <w:rPr>
                <w:sz w:val="18"/>
              </w:rPr>
              <w:t xml:space="preserve">, XY-NT, 4.farve = 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 xml:space="preserve"> +</w:t>
            </w:r>
            <w:r w:rsidR="00381D05">
              <w:rPr>
                <w:sz w:val="18"/>
              </w:rPr>
              <w:t>,</w:t>
            </w:r>
          </w:p>
        </w:tc>
      </w:tr>
      <w:tr w:rsidR="00C337FC" w:rsidRPr="001B5883" w14:paraId="5C5BA6E7" w14:textId="7777777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C4DF5D" w14:textId="77777777" w:rsidR="00C337FC" w:rsidRDefault="00C337FC" w:rsidP="001F4FBA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B9AA16" w14:textId="77777777" w:rsidR="00C337FC" w:rsidRDefault="002D5E4A">
            <w:pPr>
              <w:rPr>
                <w:sz w:val="18"/>
              </w:rPr>
            </w:pPr>
            <w:r>
              <w:rPr>
                <w:sz w:val="18"/>
              </w:rPr>
              <w:t>De fleste D på lavt niveau er oplysende (medmindre vi er på jagt)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BEC36B" w14:textId="77777777" w:rsidR="00C337FC" w:rsidRPr="001B5883" w:rsidRDefault="00402794" w:rsidP="000F5273">
            <w:pPr>
              <w:tabs>
                <w:tab w:val="left" w:pos="3704"/>
              </w:tabs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Kortfarve-</w:t>
            </w:r>
            <w:r w:rsidR="00C11651" w:rsidRPr="001B5883">
              <w:rPr>
                <w:sz w:val="18"/>
                <w:lang w:val="en-US"/>
              </w:rPr>
              <w:t>Trialbids</w:t>
            </w:r>
            <w:proofErr w:type="spellEnd"/>
            <w:r w:rsidR="00381D05">
              <w:rPr>
                <w:sz w:val="18"/>
                <w:lang w:val="en-US"/>
              </w:rPr>
              <w:t xml:space="preserve">, </w:t>
            </w:r>
          </w:p>
        </w:tc>
      </w:tr>
      <w:tr w:rsidR="00C337FC" w14:paraId="05802AEB" w14:textId="7777777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1EE441" w14:textId="77777777" w:rsidR="00C337FC" w:rsidRDefault="00396E67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Rdbl</w:t>
            </w:r>
            <w:proofErr w:type="spellEnd"/>
            <w:r>
              <w:rPr>
                <w:sz w:val="18"/>
              </w:rPr>
              <w:t xml:space="preserve"> = (9)10+ uden 4-kortsstøtte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76084" w14:textId="77777777" w:rsidR="00C337FC" w:rsidRDefault="002D5E4A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Ligthner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 xml:space="preserve"> D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68AE65B1" w14:textId="77777777" w:rsidR="00C337FC" w:rsidRDefault="00C337FC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C337FC" w14:paraId="23693006" w14:textId="7777777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FB3744" w14:textId="77777777" w:rsidR="00C337FC" w:rsidRDefault="00127C52">
            <w:pPr>
              <w:rPr>
                <w:sz w:val="18"/>
              </w:rPr>
            </w:pPr>
            <w:r>
              <w:rPr>
                <w:sz w:val="18"/>
              </w:rPr>
              <w:t>Meldinger fra 3 klør</w:t>
            </w:r>
            <w:r w:rsidR="00396E67">
              <w:rPr>
                <w:sz w:val="18"/>
              </w:rPr>
              <w:t xml:space="preserve"> og opefter som om der ikke er doblet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83E087" w14:textId="77777777" w:rsidR="00C337FC" w:rsidRDefault="00C337FC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49770E" w14:textId="77777777" w:rsidR="00C337FC" w:rsidRDefault="002D5E4A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Sjældent</w:t>
            </w:r>
          </w:p>
        </w:tc>
      </w:tr>
      <w:tr w:rsidR="00C337FC" w14:paraId="0064B686" w14:textId="7777777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642B27" w14:textId="77777777" w:rsidR="00C337FC" w:rsidRDefault="00396E67" w:rsidP="00396E67">
            <w:pPr>
              <w:rPr>
                <w:sz w:val="18"/>
              </w:rPr>
            </w:pPr>
            <w:r>
              <w:rPr>
                <w:sz w:val="18"/>
              </w:rPr>
              <w:t>2NT = (9)10+ og 4-kortsstøtte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D829E5" w14:textId="77777777" w:rsidR="00C337FC" w:rsidRDefault="00C337FC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CC0EE9" w14:textId="77777777" w:rsidR="00C337FC" w:rsidRDefault="00C337FC">
            <w:pPr>
              <w:tabs>
                <w:tab w:val="left" w:pos="3704"/>
              </w:tabs>
              <w:rPr>
                <w:sz w:val="18"/>
              </w:rPr>
            </w:pPr>
          </w:p>
        </w:tc>
      </w:tr>
    </w:tbl>
    <w:p w14:paraId="32BAD6CC" w14:textId="77777777" w:rsidR="00C337FC" w:rsidRDefault="00C337FC">
      <w:pPr>
        <w:rPr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965"/>
        <w:gridCol w:w="7623"/>
      </w:tblGrid>
      <w:tr w:rsidR="00C337FC" w14:paraId="48A6A7FC" w14:textId="77777777">
        <w:tc>
          <w:tcPr>
            <w:tcW w:w="7965" w:type="dxa"/>
          </w:tcPr>
          <w:p w14:paraId="44CF18B7" w14:textId="77777777" w:rsidR="00C337FC" w:rsidRDefault="00C337FC">
            <w:pPr>
              <w:rPr>
                <w:sz w:val="16"/>
              </w:rPr>
            </w:pPr>
            <w:r>
              <w:rPr>
                <w:sz w:val="16"/>
              </w:rPr>
              <w:sym w:font="Symbol" w:char="F0D3"/>
            </w:r>
            <w:r>
              <w:rPr>
                <w:sz w:val="16"/>
              </w:rPr>
              <w:t xml:space="preserve"> Danmarks Bridgeforbund (DBF ) 2002-03</w:t>
            </w:r>
          </w:p>
        </w:tc>
        <w:tc>
          <w:tcPr>
            <w:tcW w:w="7623" w:type="dxa"/>
          </w:tcPr>
          <w:p w14:paraId="57F40D14" w14:textId="77777777" w:rsidR="00C337FC" w:rsidRDefault="00C337FC">
            <w:pPr>
              <w:jc w:val="right"/>
              <w:rPr>
                <w:sz w:val="16"/>
              </w:rPr>
            </w:pPr>
            <w:r>
              <w:rPr>
                <w:sz w:val="16"/>
              </w:rPr>
              <w:t>14-08-2002 13:05</w:t>
            </w:r>
          </w:p>
        </w:tc>
      </w:tr>
    </w:tbl>
    <w:p w14:paraId="3C8741B8" w14:textId="77777777" w:rsidR="00C337FC" w:rsidRDefault="00C337FC">
      <w:pPr>
        <w:rPr>
          <w:sz w:val="16"/>
        </w:rPr>
      </w:pPr>
    </w:p>
    <w:tbl>
      <w:tblPr>
        <w:tblW w:w="154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"/>
        <w:gridCol w:w="900"/>
        <w:gridCol w:w="720"/>
        <w:gridCol w:w="720"/>
        <w:gridCol w:w="3117"/>
        <w:gridCol w:w="3363"/>
        <w:gridCol w:w="3420"/>
        <w:gridCol w:w="2520"/>
      </w:tblGrid>
      <w:tr w:rsidR="00C337FC" w14:paraId="56DFA956" w14:textId="77777777">
        <w:trPr>
          <w:cantSplit/>
          <w:trHeight w:hRule="exact" w:val="284"/>
        </w:trPr>
        <w:tc>
          <w:tcPr>
            <w:tcW w:w="1549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14:paraId="2BF0FB26" w14:textId="77777777" w:rsidR="00C337FC" w:rsidRDefault="00C337FC">
            <w:pPr>
              <w:pStyle w:val="Overskrift8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lastRenderedPageBreak/>
              <w:t>Beskrivelse af åbningsmeldinger</w:t>
            </w:r>
          </w:p>
        </w:tc>
      </w:tr>
      <w:tr w:rsidR="00C337FC" w14:paraId="3272BB8F" w14:textId="77777777"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701B7C" w14:textId="77777777" w:rsidR="00C337FC" w:rsidRDefault="00C337F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14:paraId="30DB5CAF" w14:textId="77777777" w:rsidR="00C337FC" w:rsidRDefault="00C337F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6A7F69FB" w14:textId="77777777" w:rsidR="00C337FC" w:rsidRDefault="00C337F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Min.</w:t>
            </w:r>
          </w:p>
          <w:p w14:paraId="3511BC2B" w14:textId="77777777" w:rsidR="00C337FC" w:rsidRDefault="00C337F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046C8C60" w14:textId="77777777" w:rsidR="00C337FC" w:rsidRDefault="00C337F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Neg. dbl.</w:t>
            </w:r>
          </w:p>
          <w:p w14:paraId="5351EEAE" w14:textId="77777777" w:rsidR="00C337FC" w:rsidRDefault="00C337F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093E5EB5" w14:textId="77777777" w:rsidR="00C337FC" w:rsidRDefault="00C337F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14:paraId="38C402E5" w14:textId="77777777" w:rsidR="00C337FC" w:rsidRDefault="00C337F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52AFED6C" w14:textId="77777777" w:rsidR="00C337FC" w:rsidRDefault="00C337F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342718" w14:textId="77777777" w:rsidR="00C337FC" w:rsidRDefault="00C337FC">
            <w:pPr>
              <w:jc w:val="center"/>
              <w:rPr>
                <w:rFonts w:ascii="Arial" w:hAnsi="Arial" w:cs="Arial"/>
                <w:smallCaps/>
                <w:spacing w:val="-2"/>
                <w:sz w:val="20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 xml:space="preserve">Afvigelser, </w:t>
            </w:r>
          </w:p>
          <w:p w14:paraId="65CC9BE8" w14:textId="77777777" w:rsidR="00C337FC" w:rsidRDefault="00C337FC">
            <w:pPr>
              <w:jc w:val="center"/>
              <w:rPr>
                <w:rFonts w:ascii="Arial" w:hAnsi="Arial" w:cs="Arial"/>
                <w:smallCaps/>
                <w:spacing w:val="-2"/>
                <w:sz w:val="20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 xml:space="preserve">når modparten melder, </w:t>
            </w:r>
          </w:p>
          <w:p w14:paraId="75860B77" w14:textId="77777777" w:rsidR="00C337FC" w:rsidRDefault="00C337FC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eller makker har passet</w:t>
            </w:r>
          </w:p>
        </w:tc>
      </w:tr>
      <w:tr w:rsidR="00C337FC" w14:paraId="209EB1D1" w14:textId="77777777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922301" w14:textId="77777777" w:rsidR="00C337FC" w:rsidRDefault="00C337F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5F55D732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7B2D807D" w14:textId="77777777" w:rsidR="00C337FC" w:rsidRDefault="008365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1BA727C2" w14:textId="77777777" w:rsidR="00C337FC" w:rsidRDefault="00CB5B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4♥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76AD0A20" w14:textId="77777777" w:rsidR="00C337FC" w:rsidRDefault="00C337FC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14:paraId="676A66DB" w14:textId="77777777" w:rsidR="00C337FC" w:rsidRDefault="002C7E21" w:rsidP="000F5273">
            <w:pPr>
              <w:rPr>
                <w:sz w:val="18"/>
              </w:rPr>
            </w:pPr>
            <w:r>
              <w:rPr>
                <w:sz w:val="18"/>
              </w:rPr>
              <w:t>2♣ = 12+ HFP 5+♣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77F8DBDD" w14:textId="77777777" w:rsidR="00C337FC" w:rsidRDefault="00F711CB" w:rsidP="00381D05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17943D" w14:textId="77777777" w:rsidR="00C337FC" w:rsidRDefault="00C337FC">
            <w:pPr>
              <w:rPr>
                <w:sz w:val="18"/>
              </w:rPr>
            </w:pPr>
          </w:p>
        </w:tc>
      </w:tr>
      <w:tr w:rsidR="00C337FC" w14:paraId="4600C444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14:paraId="0318679C" w14:textId="77777777" w:rsidR="00C337FC" w:rsidRDefault="00C337F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14:paraId="5A4B867D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14:paraId="1E7359CF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14:paraId="4A490FFF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14:paraId="6FF79382" w14:textId="77777777" w:rsidR="00C337FC" w:rsidRDefault="00616072" w:rsidP="00FF25C8">
            <w:pPr>
              <w:rPr>
                <w:sz w:val="18"/>
              </w:rPr>
            </w:pPr>
            <w:r>
              <w:rPr>
                <w:sz w:val="18"/>
              </w:rPr>
              <w:t>11</w:t>
            </w:r>
            <w:r w:rsidR="001E697A">
              <w:rPr>
                <w:sz w:val="18"/>
              </w:rPr>
              <w:t>/12</w:t>
            </w:r>
            <w:r w:rsidR="00FF25C8">
              <w:rPr>
                <w:sz w:val="18"/>
              </w:rPr>
              <w:t>+ HP</w:t>
            </w:r>
          </w:p>
        </w:tc>
        <w:tc>
          <w:tcPr>
            <w:tcW w:w="3363" w:type="dxa"/>
            <w:vAlign w:val="center"/>
          </w:tcPr>
          <w:p w14:paraId="07E2D552" w14:textId="77777777" w:rsidR="00C337FC" w:rsidRDefault="001E697A" w:rsidP="00381D05">
            <w:pPr>
              <w:rPr>
                <w:sz w:val="18"/>
              </w:rPr>
            </w:pPr>
            <w:r>
              <w:rPr>
                <w:sz w:val="18"/>
              </w:rPr>
              <w:t>2 MA (WJS) = (3) 4-8 HFP, 6-farve</w:t>
            </w:r>
          </w:p>
        </w:tc>
        <w:tc>
          <w:tcPr>
            <w:tcW w:w="3420" w:type="dxa"/>
            <w:vAlign w:val="center"/>
          </w:tcPr>
          <w:p w14:paraId="241E5E44" w14:textId="77777777" w:rsidR="00C337FC" w:rsidRDefault="00C337FC" w:rsidP="00127C52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14:paraId="3C132860" w14:textId="77777777" w:rsidR="00C337FC" w:rsidRDefault="00C337FC">
            <w:pPr>
              <w:rPr>
                <w:sz w:val="18"/>
              </w:rPr>
            </w:pPr>
          </w:p>
        </w:tc>
      </w:tr>
      <w:tr w:rsidR="00C337FC" w14:paraId="3CE2168C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14:paraId="267632EE" w14:textId="77777777" w:rsidR="00C337FC" w:rsidRDefault="00C337F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14:paraId="1F8CA037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14:paraId="70EB29F5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14:paraId="08B57CE4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14:paraId="3584E50F" w14:textId="77777777" w:rsidR="00C337FC" w:rsidRDefault="00C337FC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14:paraId="46544D0F" w14:textId="77777777" w:rsidR="00C337FC" w:rsidRDefault="002E76E4" w:rsidP="002C7E21">
            <w:pPr>
              <w:rPr>
                <w:sz w:val="18"/>
              </w:rPr>
            </w:pPr>
            <w:r>
              <w:rPr>
                <w:sz w:val="18"/>
              </w:rPr>
              <w:t>3♣ = (0)5-9 HFP</w:t>
            </w:r>
            <w:r w:rsidR="00F711CB">
              <w:rPr>
                <w:sz w:val="18"/>
              </w:rPr>
              <w:t xml:space="preserve"> 5+ </w:t>
            </w:r>
            <w:r w:rsidR="002C7E21">
              <w:rPr>
                <w:sz w:val="18"/>
              </w:rPr>
              <w:t>♣</w:t>
            </w:r>
          </w:p>
        </w:tc>
        <w:tc>
          <w:tcPr>
            <w:tcW w:w="3420" w:type="dxa"/>
            <w:vAlign w:val="center"/>
          </w:tcPr>
          <w:p w14:paraId="2B1D25C5" w14:textId="77777777" w:rsidR="00C337FC" w:rsidRDefault="00C337FC" w:rsidP="00127C52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14:paraId="183ED0EF" w14:textId="77777777" w:rsidR="00C337FC" w:rsidRDefault="00C337FC">
            <w:pPr>
              <w:rPr>
                <w:sz w:val="18"/>
              </w:rPr>
            </w:pPr>
          </w:p>
        </w:tc>
      </w:tr>
      <w:tr w:rsidR="00C337FC" w14:paraId="1660EC8A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87DBC4" w14:textId="77777777" w:rsidR="00C337FC" w:rsidRDefault="00C337F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1F06BF0E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60DC2F2F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7A0B19A1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16E3237C" w14:textId="77777777" w:rsidR="00C337FC" w:rsidRDefault="00C337FC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14:paraId="22D51867" w14:textId="77777777" w:rsidR="00C337FC" w:rsidRDefault="002C7E21" w:rsidP="002C7E21">
            <w:pPr>
              <w:rPr>
                <w:sz w:val="18"/>
              </w:rPr>
            </w:pPr>
            <w:r>
              <w:rPr>
                <w:sz w:val="18"/>
              </w:rPr>
              <w:t>2♦ = 10-12 HFP 5+♣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6415DE6A" w14:textId="77777777" w:rsidR="00C337FC" w:rsidRDefault="00C337FC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026EC9" w14:textId="77777777" w:rsidR="00C337FC" w:rsidRDefault="00C337FC">
            <w:pPr>
              <w:rPr>
                <w:sz w:val="18"/>
              </w:rPr>
            </w:pPr>
          </w:p>
        </w:tc>
      </w:tr>
      <w:tr w:rsidR="00C337FC" w14:paraId="1E311CA2" w14:textId="77777777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5F239B" w14:textId="77777777" w:rsidR="00C337FC" w:rsidRDefault="00C337F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1FE5B100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49C40F9C" w14:textId="77777777" w:rsidR="00C337FC" w:rsidRDefault="008365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0197BFDF" w14:textId="77777777" w:rsidR="00C337FC" w:rsidRDefault="00CB5B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4♥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35A88C94" w14:textId="77777777" w:rsidR="00C337FC" w:rsidRDefault="00C337FC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14:paraId="1E25D6F2" w14:textId="77777777" w:rsidR="00C337FC" w:rsidRDefault="002E76E4">
            <w:pPr>
              <w:rPr>
                <w:sz w:val="18"/>
              </w:rPr>
            </w:pPr>
            <w:r>
              <w:rPr>
                <w:sz w:val="18"/>
              </w:rPr>
              <w:t>2 MA (WJS) = (3) 4</w:t>
            </w:r>
            <w:r w:rsidR="00F711CB">
              <w:rPr>
                <w:sz w:val="18"/>
              </w:rPr>
              <w:t>-8 HFP, 6-farve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2CB3C44D" w14:textId="77777777" w:rsidR="00C337FC" w:rsidRDefault="00F711CB">
            <w:pPr>
              <w:rPr>
                <w:sz w:val="18"/>
              </w:rPr>
            </w:pPr>
            <w:r>
              <w:rPr>
                <w:sz w:val="18"/>
              </w:rPr>
              <w:t>1♦ - 2MA – 2NT = søge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7E9545" w14:textId="77777777" w:rsidR="00C337FC" w:rsidRDefault="00C337FC">
            <w:pPr>
              <w:rPr>
                <w:sz w:val="18"/>
              </w:rPr>
            </w:pPr>
          </w:p>
        </w:tc>
      </w:tr>
      <w:tr w:rsidR="00C337FC" w14:paraId="38582CF1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14:paraId="5D243EE7" w14:textId="77777777" w:rsidR="00C337FC" w:rsidRDefault="00C337F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14:paraId="528E0BC5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14:paraId="2E6654F7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14:paraId="26D65DC0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14:paraId="08D7564F" w14:textId="77777777" w:rsidR="00C337FC" w:rsidRDefault="00C337FC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14:paraId="4816DA15" w14:textId="77777777" w:rsidR="00C337FC" w:rsidRDefault="002E76E4">
            <w:pPr>
              <w:rPr>
                <w:sz w:val="18"/>
              </w:rPr>
            </w:pPr>
            <w:r>
              <w:rPr>
                <w:sz w:val="18"/>
              </w:rPr>
              <w:t>2♦ = 12</w:t>
            </w:r>
            <w:r w:rsidR="002C7E21">
              <w:rPr>
                <w:sz w:val="18"/>
              </w:rPr>
              <w:t>+hfp 5</w:t>
            </w:r>
            <w:r w:rsidR="00F711CB">
              <w:rPr>
                <w:sz w:val="18"/>
              </w:rPr>
              <w:t xml:space="preserve">+♦, 3♦ = </w:t>
            </w:r>
            <w:r>
              <w:rPr>
                <w:sz w:val="18"/>
              </w:rPr>
              <w:t>(</w:t>
            </w:r>
            <w:r w:rsidR="00F711CB">
              <w:rPr>
                <w:sz w:val="18"/>
              </w:rPr>
              <w:t>0</w:t>
            </w:r>
            <w:r>
              <w:rPr>
                <w:sz w:val="18"/>
              </w:rPr>
              <w:t>)5-9</w:t>
            </w:r>
            <w:r w:rsidR="00F711CB">
              <w:rPr>
                <w:sz w:val="18"/>
              </w:rPr>
              <w:t xml:space="preserve"> HFP + (4)5♦+ </w:t>
            </w:r>
          </w:p>
        </w:tc>
        <w:tc>
          <w:tcPr>
            <w:tcW w:w="3420" w:type="dxa"/>
            <w:vAlign w:val="center"/>
          </w:tcPr>
          <w:p w14:paraId="2FB9391D" w14:textId="77777777" w:rsidR="00C337FC" w:rsidRDefault="00C337FC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14:paraId="6FD0CD12" w14:textId="77777777" w:rsidR="00C337FC" w:rsidRDefault="00C337FC">
            <w:pPr>
              <w:rPr>
                <w:sz w:val="18"/>
              </w:rPr>
            </w:pPr>
          </w:p>
        </w:tc>
      </w:tr>
      <w:tr w:rsidR="00C337FC" w14:paraId="5EEB0DB9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C0E7B4" w14:textId="77777777" w:rsidR="00C337FC" w:rsidRDefault="00C337F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6885A92C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6AB7F372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2E033CEC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4D4501C6" w14:textId="77777777" w:rsidR="00C337FC" w:rsidRDefault="00FF25C8">
            <w:pPr>
              <w:rPr>
                <w:sz w:val="18"/>
              </w:rPr>
            </w:pPr>
            <w:r>
              <w:rPr>
                <w:sz w:val="18"/>
              </w:rPr>
              <w:t>11</w:t>
            </w:r>
            <w:r w:rsidR="001E697A">
              <w:rPr>
                <w:sz w:val="18"/>
              </w:rPr>
              <w:t>/12</w:t>
            </w:r>
            <w:r>
              <w:rPr>
                <w:sz w:val="18"/>
              </w:rPr>
              <w:t>+HP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14:paraId="6B61F32D" w14:textId="77777777" w:rsidR="00C337FC" w:rsidRDefault="002E76E4">
            <w:pPr>
              <w:rPr>
                <w:sz w:val="18"/>
              </w:rPr>
            </w:pPr>
            <w:r>
              <w:rPr>
                <w:sz w:val="18"/>
              </w:rPr>
              <w:t>3♣ = 10-12</w:t>
            </w:r>
            <w:r w:rsidR="002C7E21">
              <w:rPr>
                <w:sz w:val="18"/>
              </w:rPr>
              <w:t xml:space="preserve"> HFP 5</w:t>
            </w:r>
            <w:r w:rsidR="00F711CB">
              <w:rPr>
                <w:sz w:val="18"/>
              </w:rPr>
              <w:t>+♦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27BAF4EB" w14:textId="77777777" w:rsidR="00C337FC" w:rsidRDefault="00C337FC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52A0AE" w14:textId="77777777" w:rsidR="00C337FC" w:rsidRDefault="00C337FC">
            <w:pPr>
              <w:rPr>
                <w:sz w:val="18"/>
              </w:rPr>
            </w:pPr>
          </w:p>
        </w:tc>
      </w:tr>
      <w:tr w:rsidR="00C337FC" w14:paraId="0DD61CC4" w14:textId="77777777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7A5C3A" w14:textId="77777777" w:rsidR="00C337FC" w:rsidRDefault="00C337F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43311E19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4E5C76D4" w14:textId="77777777" w:rsidR="00C337FC" w:rsidRDefault="00CB5B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4C47835F" w14:textId="77777777" w:rsidR="00C337FC" w:rsidRDefault="00CB5B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4♦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6E87C3FA" w14:textId="77777777" w:rsidR="00C337FC" w:rsidRDefault="00FF25C8">
            <w:pPr>
              <w:rPr>
                <w:sz w:val="18"/>
              </w:rPr>
            </w:pPr>
            <w:r>
              <w:rPr>
                <w:sz w:val="18"/>
              </w:rPr>
              <w:t>(10)11+ HP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14:paraId="6976404F" w14:textId="77777777" w:rsidR="00C337FC" w:rsidRDefault="002E76E4" w:rsidP="00F711CB">
            <w:pPr>
              <w:rPr>
                <w:sz w:val="18"/>
              </w:rPr>
            </w:pPr>
            <w:r>
              <w:rPr>
                <w:sz w:val="18"/>
              </w:rPr>
              <w:t>2UT</w:t>
            </w:r>
            <w:r w:rsidR="002C7E21">
              <w:rPr>
                <w:sz w:val="18"/>
              </w:rPr>
              <w:t>=Bekkasin</w:t>
            </w:r>
            <w:r>
              <w:rPr>
                <w:sz w:val="18"/>
              </w:rPr>
              <w:t>,</w:t>
            </w:r>
            <w:r w:rsidR="00F711CB">
              <w:rPr>
                <w:sz w:val="18"/>
              </w:rPr>
              <w:t xml:space="preserve"> Rev. Bergen, 2♠ = WJS 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788E0584" w14:textId="77777777" w:rsidR="00C337FC" w:rsidRDefault="00C337FC" w:rsidP="00127C52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768B97" w14:textId="77777777" w:rsidR="00C337FC" w:rsidRDefault="00C337FC">
            <w:pPr>
              <w:rPr>
                <w:sz w:val="18"/>
              </w:rPr>
            </w:pPr>
          </w:p>
        </w:tc>
      </w:tr>
      <w:tr w:rsidR="00C337FC" w14:paraId="442FA4E1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1A36E2" w14:textId="77777777" w:rsidR="00C337FC" w:rsidRDefault="00C337F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0AB87856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61ED34DC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6411CFE9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1A61FE61" w14:textId="77777777" w:rsidR="00C337FC" w:rsidRDefault="00C337FC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14:paraId="3C6895D2" w14:textId="77777777" w:rsidR="00C337FC" w:rsidRDefault="00F711CB" w:rsidP="00F711CB">
            <w:pPr>
              <w:rPr>
                <w:sz w:val="18"/>
              </w:rPr>
            </w:pPr>
            <w:r>
              <w:rPr>
                <w:sz w:val="18"/>
              </w:rPr>
              <w:t>3♠=</w:t>
            </w:r>
            <w:proofErr w:type="spellStart"/>
            <w:r>
              <w:rPr>
                <w:sz w:val="18"/>
              </w:rPr>
              <w:t>ubk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 w:rsidR="00127C52">
              <w:rPr>
                <w:sz w:val="18"/>
              </w:rPr>
              <w:t>void</w:t>
            </w:r>
            <w:proofErr w:type="spellEnd"/>
            <w:r w:rsidR="00127C52">
              <w:rPr>
                <w:sz w:val="18"/>
              </w:rPr>
              <w:t>, 3NT(♠) el. 4 mi = single, 9-11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1348772D" w14:textId="77777777" w:rsidR="00C337FC" w:rsidRDefault="00F711CB" w:rsidP="00127C52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10C3AD" w14:textId="77777777" w:rsidR="00C337FC" w:rsidRDefault="00C337FC">
            <w:pPr>
              <w:rPr>
                <w:sz w:val="18"/>
              </w:rPr>
            </w:pPr>
          </w:p>
        </w:tc>
      </w:tr>
      <w:tr w:rsidR="00C337FC" w14:paraId="2F768451" w14:textId="77777777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D52E31" w14:textId="77777777" w:rsidR="00C337FC" w:rsidRDefault="00C337F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775A0190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52FAE394" w14:textId="77777777" w:rsidR="00C337FC" w:rsidRDefault="00CB5B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7DF97EC0" w14:textId="77777777" w:rsidR="00C337FC" w:rsidRDefault="00CB5B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4♥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678091B8" w14:textId="77777777" w:rsidR="00C337FC" w:rsidRDefault="00FF25C8">
            <w:pPr>
              <w:rPr>
                <w:sz w:val="18"/>
              </w:rPr>
            </w:pPr>
            <w:r>
              <w:rPr>
                <w:sz w:val="18"/>
              </w:rPr>
              <w:t>(10)11+ HP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14:paraId="4A63375B" w14:textId="77777777" w:rsidR="00C337FC" w:rsidRDefault="002E76E4" w:rsidP="0019705D">
            <w:pPr>
              <w:rPr>
                <w:sz w:val="18"/>
              </w:rPr>
            </w:pPr>
            <w:r>
              <w:rPr>
                <w:sz w:val="18"/>
              </w:rPr>
              <w:t>Steens 2UT</w:t>
            </w:r>
            <w:r w:rsidR="0019705D">
              <w:rPr>
                <w:sz w:val="18"/>
              </w:rPr>
              <w:t>, Rev Bergen,</w:t>
            </w:r>
            <w:r w:rsidR="00F711CB">
              <w:rPr>
                <w:sz w:val="18"/>
              </w:rPr>
              <w:t xml:space="preserve"> </w:t>
            </w:r>
            <w:r w:rsidR="0019705D">
              <w:rPr>
                <w:sz w:val="18"/>
              </w:rPr>
              <w:t>3♥</w:t>
            </w:r>
            <w:r w:rsidR="00F711CB">
              <w:rPr>
                <w:sz w:val="18"/>
              </w:rPr>
              <w:t xml:space="preserve">= </w:t>
            </w:r>
            <w:proofErr w:type="spellStart"/>
            <w:r w:rsidR="00F711CB">
              <w:rPr>
                <w:sz w:val="18"/>
              </w:rPr>
              <w:t>ubk</w:t>
            </w:r>
            <w:proofErr w:type="spellEnd"/>
            <w:r w:rsidR="00F711CB">
              <w:rPr>
                <w:sz w:val="18"/>
              </w:rPr>
              <w:t xml:space="preserve"> </w:t>
            </w:r>
            <w:proofErr w:type="spellStart"/>
            <w:r w:rsidR="00F711CB">
              <w:rPr>
                <w:sz w:val="18"/>
              </w:rPr>
              <w:t>void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5B4F6D08" w14:textId="77777777" w:rsidR="00C337FC" w:rsidRDefault="00F711CB" w:rsidP="00127C52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16B6FB" w14:textId="77777777" w:rsidR="00C337FC" w:rsidRDefault="00C337FC">
            <w:pPr>
              <w:rPr>
                <w:sz w:val="18"/>
              </w:rPr>
            </w:pPr>
          </w:p>
        </w:tc>
      </w:tr>
      <w:tr w:rsidR="00C337FC" w14:paraId="7EF50B0B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BED5B0" w14:textId="77777777" w:rsidR="00C337FC" w:rsidRDefault="00C337F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6418BEF7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2462F7A7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03C3870E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7F20DF33" w14:textId="77777777" w:rsidR="00C337FC" w:rsidRDefault="00C337FC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14:paraId="2B1FB3CB" w14:textId="77777777" w:rsidR="00C337FC" w:rsidRDefault="0019705D" w:rsidP="00127C52">
            <w:pPr>
              <w:rPr>
                <w:sz w:val="18"/>
              </w:rPr>
            </w:pPr>
            <w:r>
              <w:rPr>
                <w:sz w:val="18"/>
              </w:rPr>
              <w:t>3UT/</w:t>
            </w:r>
            <w:r w:rsidR="00F711CB">
              <w:rPr>
                <w:sz w:val="18"/>
              </w:rPr>
              <w:t xml:space="preserve">4mi = </w:t>
            </w:r>
            <w:r w:rsidR="00127C52">
              <w:rPr>
                <w:sz w:val="18"/>
              </w:rPr>
              <w:t>single, 9-11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7A414DC8" w14:textId="77777777" w:rsidR="00C337FC" w:rsidRDefault="00C337FC" w:rsidP="00127C52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51E619" w14:textId="77777777" w:rsidR="00C337FC" w:rsidRDefault="00C337FC">
            <w:pPr>
              <w:rPr>
                <w:sz w:val="18"/>
              </w:rPr>
            </w:pPr>
          </w:p>
        </w:tc>
      </w:tr>
      <w:tr w:rsidR="00C337FC" w14:paraId="2D5EBAF2" w14:textId="77777777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B5AD85" w14:textId="77777777" w:rsidR="00C337FC" w:rsidRDefault="00C337F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69CE78FE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31049286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1775E7E3" w14:textId="77777777" w:rsidR="00C337FC" w:rsidRDefault="00FF25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4♥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214DB4B3" w14:textId="77777777" w:rsidR="00C337FC" w:rsidRDefault="00FF25C8">
            <w:pPr>
              <w:rPr>
                <w:sz w:val="18"/>
              </w:rPr>
            </w:pPr>
            <w:r>
              <w:rPr>
                <w:sz w:val="18"/>
              </w:rPr>
              <w:t>(11)12-14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14:paraId="3D1A0A93" w14:textId="77777777" w:rsidR="00FF25C8" w:rsidRPr="001B5883" w:rsidRDefault="00FF25C8" w:rsidP="00FF25C8">
            <w:pPr>
              <w:rPr>
                <w:sz w:val="18"/>
                <w:lang w:val="en-US"/>
              </w:rPr>
            </w:pPr>
            <w:r w:rsidRPr="001B5883">
              <w:rPr>
                <w:sz w:val="18"/>
                <w:lang w:val="en-US"/>
              </w:rPr>
              <w:t>NF-</w:t>
            </w:r>
            <w:proofErr w:type="spellStart"/>
            <w:r w:rsidRPr="001B5883">
              <w:rPr>
                <w:sz w:val="18"/>
                <w:lang w:val="en-US"/>
              </w:rPr>
              <w:t>stayman</w:t>
            </w:r>
            <w:proofErr w:type="spellEnd"/>
            <w:r w:rsidRPr="001B5883">
              <w:rPr>
                <w:sz w:val="18"/>
                <w:lang w:val="en-US"/>
              </w:rPr>
              <w:t xml:space="preserve">, transfers, 4MA = to play </w:t>
            </w:r>
          </w:p>
          <w:p w14:paraId="2B14712F" w14:textId="77777777" w:rsidR="00C337FC" w:rsidRDefault="00FF25C8" w:rsidP="00FF25C8">
            <w:pPr>
              <w:rPr>
                <w:sz w:val="18"/>
              </w:rPr>
            </w:pPr>
            <w:r>
              <w:rPr>
                <w:sz w:val="18"/>
              </w:rPr>
              <w:t xml:space="preserve">e 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4A46F25D" w14:textId="77777777" w:rsidR="00C337FC" w:rsidRDefault="001C7D03">
            <w:pPr>
              <w:rPr>
                <w:sz w:val="18"/>
              </w:rPr>
            </w:pPr>
            <w:r>
              <w:rPr>
                <w:sz w:val="18"/>
              </w:rPr>
              <w:t>1 NT – 2♣ - 2♦ - 2♥ = svagt med begge MA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CCAEE8" w14:textId="77777777" w:rsidR="00C337FC" w:rsidRDefault="001C7D03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Lebensohl</w:t>
            </w:r>
            <w:proofErr w:type="spellEnd"/>
            <w:r>
              <w:rPr>
                <w:sz w:val="18"/>
              </w:rPr>
              <w:t xml:space="preserve"> og negative DBL</w:t>
            </w:r>
          </w:p>
        </w:tc>
      </w:tr>
      <w:tr w:rsidR="00C337FC" w14:paraId="2E770714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14:paraId="2636A664" w14:textId="77777777" w:rsidR="00C337FC" w:rsidRDefault="00C337F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14:paraId="199A00F4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14:paraId="44235413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14:paraId="1A5D4907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14:paraId="07C74925" w14:textId="77777777" w:rsidR="00C337FC" w:rsidRPr="002F71CD" w:rsidRDefault="00616072">
            <w:pPr>
              <w:rPr>
                <w:rFonts w:asciiTheme="minorHAnsi" w:hAnsiTheme="minorHAnsi"/>
                <w:sz w:val="18"/>
              </w:rPr>
            </w:pPr>
            <w:r w:rsidRPr="002F71CD">
              <w:rPr>
                <w:rFonts w:asciiTheme="minorHAnsi" w:hAnsiTheme="minorHAnsi"/>
                <w:sz w:val="18"/>
              </w:rPr>
              <w:t xml:space="preserve">Flugt: Transfer svar </w:t>
            </w:r>
            <w:proofErr w:type="spellStart"/>
            <w:r w:rsidRPr="002F71CD">
              <w:rPr>
                <w:rFonts w:asciiTheme="minorHAnsi" w:hAnsiTheme="minorHAnsi"/>
                <w:sz w:val="18"/>
              </w:rPr>
              <w:t>Rdbl</w:t>
            </w:r>
            <w:proofErr w:type="spellEnd"/>
            <w:r w:rsidRPr="002F71CD">
              <w:rPr>
                <w:rFonts w:asciiTheme="minorHAnsi" w:hAnsiTheme="minorHAnsi"/>
                <w:sz w:val="18"/>
              </w:rPr>
              <w:t xml:space="preserve"> = ♣, 2♣ = ♦</w:t>
            </w:r>
            <w:r w:rsidR="002F71CD" w:rsidRPr="002F71CD">
              <w:rPr>
                <w:rFonts w:asciiTheme="minorHAnsi" w:hAnsiTheme="minorHAnsi"/>
                <w:sz w:val="18"/>
              </w:rPr>
              <w:t>…</w:t>
            </w:r>
          </w:p>
        </w:tc>
        <w:tc>
          <w:tcPr>
            <w:tcW w:w="3363" w:type="dxa"/>
            <w:vAlign w:val="center"/>
          </w:tcPr>
          <w:p w14:paraId="034DBB61" w14:textId="77777777" w:rsidR="00C337FC" w:rsidRPr="002F71CD" w:rsidRDefault="00616072" w:rsidP="002C7E21">
            <w:pPr>
              <w:rPr>
                <w:rFonts w:asciiTheme="minorHAnsi" w:hAnsiTheme="minorHAnsi"/>
                <w:sz w:val="18"/>
              </w:rPr>
            </w:pPr>
            <w:r w:rsidRPr="002F71CD">
              <w:rPr>
                <w:rFonts w:asciiTheme="minorHAnsi" w:hAnsiTheme="minorHAnsi"/>
                <w:sz w:val="18"/>
              </w:rPr>
              <w:t xml:space="preserve">2 </w:t>
            </w:r>
            <w:r w:rsidRPr="002F71CD">
              <w:rPr>
                <w:rFonts w:asciiTheme="minorHAnsi" w:hAnsiTheme="minorHAnsi"/>
                <w:sz w:val="18"/>
              </w:rPr>
              <w:sym w:font="Symbol" w:char="F0AA"/>
            </w:r>
            <w:r w:rsidRPr="002F71CD">
              <w:rPr>
                <w:rFonts w:asciiTheme="minorHAnsi" w:hAnsiTheme="minorHAnsi"/>
                <w:sz w:val="18"/>
              </w:rPr>
              <w:t xml:space="preserve"> svar minor</w:t>
            </w:r>
          </w:p>
        </w:tc>
        <w:tc>
          <w:tcPr>
            <w:tcW w:w="3420" w:type="dxa"/>
            <w:vAlign w:val="center"/>
          </w:tcPr>
          <w:p w14:paraId="581A2EC9" w14:textId="77777777" w:rsidR="00C337FC" w:rsidRDefault="001C7D03">
            <w:pPr>
              <w:rPr>
                <w:sz w:val="18"/>
              </w:rPr>
            </w:pPr>
            <w:r>
              <w:rPr>
                <w:sz w:val="18"/>
              </w:rPr>
              <w:t>Transfer + spring i ny farve = Renonce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14:paraId="7F81B7D9" w14:textId="77777777" w:rsidR="00C337FC" w:rsidRDefault="00C337FC">
            <w:pPr>
              <w:rPr>
                <w:sz w:val="18"/>
              </w:rPr>
            </w:pPr>
          </w:p>
        </w:tc>
      </w:tr>
      <w:tr w:rsidR="00C337FC" w14:paraId="5173AB8E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14:paraId="27575EDD" w14:textId="77777777" w:rsidR="00C337FC" w:rsidRDefault="00C337F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14:paraId="5DDEFA88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14:paraId="4E3E20BA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14:paraId="407A59EF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14:paraId="30D901EA" w14:textId="77777777" w:rsidR="00C337FC" w:rsidRPr="002F71CD" w:rsidRDefault="00C337F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3363" w:type="dxa"/>
            <w:vAlign w:val="center"/>
          </w:tcPr>
          <w:p w14:paraId="102B2A8E" w14:textId="77777777" w:rsidR="00C337FC" w:rsidRPr="002F71CD" w:rsidRDefault="00616072" w:rsidP="002C7E21">
            <w:pPr>
              <w:rPr>
                <w:rFonts w:asciiTheme="minorHAnsi" w:hAnsiTheme="minorHAnsi"/>
                <w:sz w:val="18"/>
              </w:rPr>
            </w:pPr>
            <w:r w:rsidRPr="002F71CD">
              <w:rPr>
                <w:rFonts w:asciiTheme="minorHAnsi" w:hAnsiTheme="minorHAnsi"/>
                <w:sz w:val="18"/>
              </w:rPr>
              <w:t xml:space="preserve">3 mi slem </w:t>
            </w:r>
            <w:proofErr w:type="spellStart"/>
            <w:r w:rsidRPr="002F71CD">
              <w:rPr>
                <w:rFonts w:asciiTheme="minorHAnsi" w:hAnsiTheme="minorHAnsi"/>
                <w:sz w:val="18"/>
              </w:rPr>
              <w:t>invit</w:t>
            </w:r>
            <w:proofErr w:type="spellEnd"/>
          </w:p>
        </w:tc>
        <w:tc>
          <w:tcPr>
            <w:tcW w:w="3420" w:type="dxa"/>
            <w:vAlign w:val="center"/>
          </w:tcPr>
          <w:p w14:paraId="630C3412" w14:textId="77777777" w:rsidR="00C337FC" w:rsidRDefault="001C7D03" w:rsidP="00C11651">
            <w:pPr>
              <w:rPr>
                <w:sz w:val="18"/>
              </w:rPr>
            </w:pPr>
            <w:r>
              <w:rPr>
                <w:sz w:val="18"/>
              </w:rPr>
              <w:t>1 NT – 2 ♣ - 2MA – AMA = Sleminteresse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14:paraId="66367000" w14:textId="77777777" w:rsidR="00C337FC" w:rsidRDefault="00C337FC">
            <w:pPr>
              <w:rPr>
                <w:sz w:val="18"/>
              </w:rPr>
            </w:pPr>
          </w:p>
        </w:tc>
      </w:tr>
      <w:tr w:rsidR="00C337FC" w14:paraId="53073E68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895494" w14:textId="77777777" w:rsidR="00C337FC" w:rsidRDefault="00C337F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787EA47A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2D78E00C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1137EC6D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2975D0B0" w14:textId="77777777" w:rsidR="00C337FC" w:rsidRPr="002F71CD" w:rsidRDefault="00C337F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14:paraId="27D3C788" w14:textId="77777777" w:rsidR="00C337FC" w:rsidRPr="002F71CD" w:rsidRDefault="00F52EC8" w:rsidP="00F52EC8">
            <w:pPr>
              <w:rPr>
                <w:rFonts w:asciiTheme="minorHAnsi" w:hAnsiTheme="minorHAnsi"/>
                <w:sz w:val="18"/>
              </w:rPr>
            </w:pPr>
            <w:r w:rsidRPr="002F71CD">
              <w:rPr>
                <w:rFonts w:asciiTheme="minorHAnsi" w:hAnsiTheme="minorHAnsi"/>
                <w:sz w:val="18"/>
              </w:rPr>
              <w:t>3 MA = Krav m 5+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029A6CD9" w14:textId="77777777" w:rsidR="00C337FC" w:rsidRDefault="00C337FC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4E7C66" w14:textId="77777777" w:rsidR="00C337FC" w:rsidRDefault="00C337FC">
            <w:pPr>
              <w:rPr>
                <w:sz w:val="18"/>
              </w:rPr>
            </w:pPr>
          </w:p>
        </w:tc>
      </w:tr>
      <w:tr w:rsidR="00C337FC" w14:paraId="3FF4458A" w14:textId="77777777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F1F52B" w14:textId="77777777" w:rsidR="00C337FC" w:rsidRDefault="00C337F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78576735" w14:textId="77777777" w:rsidR="00C337FC" w:rsidRDefault="001C7D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4C1F4E5F" w14:textId="77777777" w:rsidR="00C337FC" w:rsidRDefault="001C7D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680E5E90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0A4EA22B" w14:textId="77777777" w:rsidR="00C337FC" w:rsidRPr="002F71CD" w:rsidRDefault="00616072">
            <w:pPr>
              <w:rPr>
                <w:rFonts w:asciiTheme="minorHAnsi" w:hAnsiTheme="minorHAnsi"/>
                <w:sz w:val="18"/>
              </w:rPr>
            </w:pPr>
            <w:proofErr w:type="spellStart"/>
            <w:r w:rsidRPr="002F71CD">
              <w:rPr>
                <w:rFonts w:asciiTheme="minorHAnsi" w:hAnsiTheme="minorHAnsi"/>
                <w:sz w:val="18"/>
              </w:rPr>
              <w:t>Ubal</w:t>
            </w:r>
            <w:proofErr w:type="spellEnd"/>
            <w:r w:rsidRPr="002F71CD">
              <w:rPr>
                <w:rFonts w:asciiTheme="minorHAnsi" w:hAnsiTheme="minorHAnsi"/>
                <w:sz w:val="18"/>
              </w:rPr>
              <w:t xml:space="preserve"> krav eller 20-21NT/25+ NT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14:paraId="05AFF5A9" w14:textId="77777777" w:rsidR="00C337FC" w:rsidRPr="002F71CD" w:rsidRDefault="00616072">
            <w:pPr>
              <w:rPr>
                <w:rFonts w:asciiTheme="minorHAnsi" w:hAnsiTheme="minorHAnsi"/>
                <w:sz w:val="18"/>
              </w:rPr>
            </w:pPr>
            <w:r w:rsidRPr="002F71CD">
              <w:rPr>
                <w:rFonts w:asciiTheme="minorHAnsi" w:hAnsiTheme="minorHAnsi"/>
                <w:sz w:val="18"/>
              </w:rPr>
              <w:t>Lauges relæ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4A70040C" w14:textId="77777777" w:rsidR="00C337FC" w:rsidRDefault="00C337FC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582E47" w14:textId="77777777" w:rsidR="00C337FC" w:rsidRDefault="00C337FC" w:rsidP="002F71CD">
            <w:pPr>
              <w:rPr>
                <w:sz w:val="18"/>
              </w:rPr>
            </w:pPr>
          </w:p>
        </w:tc>
      </w:tr>
      <w:tr w:rsidR="00C337FC" w14:paraId="2D13E34F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1CA09E" w14:textId="77777777" w:rsidR="00C337FC" w:rsidRDefault="00C337F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7A4A8CEF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190DAE3A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3CE1B539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39F2107E" w14:textId="77777777" w:rsidR="00C337FC" w:rsidRPr="002F71CD" w:rsidRDefault="00C337F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14:paraId="166F81E0" w14:textId="77777777" w:rsidR="00C337FC" w:rsidRPr="002F71CD" w:rsidRDefault="00C337F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4ED62885" w14:textId="77777777" w:rsidR="00C337FC" w:rsidRDefault="00C337FC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DD4E5C" w14:textId="77777777" w:rsidR="00C337FC" w:rsidRDefault="00C337FC" w:rsidP="002F71CD">
            <w:pPr>
              <w:rPr>
                <w:sz w:val="18"/>
              </w:rPr>
            </w:pPr>
          </w:p>
        </w:tc>
      </w:tr>
      <w:tr w:rsidR="00C337FC" w:rsidRPr="00616072" w14:paraId="18BB1B4D" w14:textId="77777777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0416E7" w14:textId="77777777" w:rsidR="00C337FC" w:rsidRDefault="00C337F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0AEF8785" w14:textId="77777777" w:rsidR="00C337FC" w:rsidRDefault="001C7D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222EA680" w14:textId="77777777" w:rsidR="00C337FC" w:rsidRDefault="001C7D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72B64447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55665872" w14:textId="77777777" w:rsidR="00C337FC" w:rsidRPr="002F71CD" w:rsidRDefault="00783946" w:rsidP="001C7D03">
            <w:pPr>
              <w:rPr>
                <w:rFonts w:asciiTheme="minorHAnsi" w:hAnsiTheme="minorHAnsi"/>
                <w:sz w:val="18"/>
              </w:rPr>
            </w:pPr>
            <w:r w:rsidRPr="002F71CD">
              <w:rPr>
                <w:rFonts w:asciiTheme="minorHAnsi" w:hAnsiTheme="minorHAnsi"/>
                <w:sz w:val="18"/>
              </w:rPr>
              <w:t>5-9</w:t>
            </w:r>
            <w:r w:rsidR="001C7D03" w:rsidRPr="002F71CD">
              <w:rPr>
                <w:rFonts w:asciiTheme="minorHAnsi" w:hAnsiTheme="minorHAnsi"/>
                <w:sz w:val="18"/>
              </w:rPr>
              <w:t xml:space="preserve"> HP (5)6-farve i en major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14:paraId="525BE29B" w14:textId="77777777" w:rsidR="00C337FC" w:rsidRPr="002F71CD" w:rsidRDefault="00783946">
            <w:pPr>
              <w:rPr>
                <w:rFonts w:asciiTheme="minorHAnsi" w:hAnsiTheme="minorHAnsi"/>
                <w:sz w:val="18"/>
              </w:rPr>
            </w:pPr>
            <w:r w:rsidRPr="002F71CD">
              <w:rPr>
                <w:rFonts w:asciiTheme="minorHAnsi" w:hAnsiTheme="minorHAnsi"/>
                <w:sz w:val="18"/>
              </w:rPr>
              <w:t xml:space="preserve">2/3 </w:t>
            </w:r>
            <w:r w:rsidR="001C7D03" w:rsidRPr="002F71CD">
              <w:rPr>
                <w:rFonts w:asciiTheme="minorHAnsi" w:hAnsiTheme="minorHAnsi"/>
                <w:sz w:val="18"/>
              </w:rPr>
              <w:t>♥/♠ = Pass or correct. 2NT =</w:t>
            </w:r>
            <w:proofErr w:type="spellStart"/>
            <w:r w:rsidR="001C7D03" w:rsidRPr="002F71CD">
              <w:rPr>
                <w:rFonts w:asciiTheme="minorHAnsi" w:hAnsiTheme="minorHAnsi"/>
                <w:sz w:val="18"/>
              </w:rPr>
              <w:t>Plauken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2A11424E" w14:textId="77777777" w:rsidR="00C337FC" w:rsidRPr="00656D43" w:rsidRDefault="00C337FC" w:rsidP="00783946">
            <w:pPr>
              <w:rPr>
                <w:sz w:val="18"/>
                <w:lang w:val="en-US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2976AF" w14:textId="77777777" w:rsidR="00C337FC" w:rsidRPr="00656D43" w:rsidRDefault="00C337FC">
            <w:pPr>
              <w:rPr>
                <w:sz w:val="18"/>
                <w:lang w:val="en-US"/>
              </w:rPr>
            </w:pPr>
          </w:p>
        </w:tc>
      </w:tr>
      <w:tr w:rsidR="00C337FC" w14:paraId="47786EC9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131909" w14:textId="77777777" w:rsidR="00C337FC" w:rsidRPr="00656D43" w:rsidRDefault="00C337FC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40B453B9" w14:textId="77777777" w:rsidR="00C337FC" w:rsidRPr="00656D43" w:rsidRDefault="00C337FC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60FCB7CC" w14:textId="77777777" w:rsidR="00C337FC" w:rsidRPr="00656D43" w:rsidRDefault="00C337FC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5A23F3E9" w14:textId="77777777" w:rsidR="00C337FC" w:rsidRPr="00656D43" w:rsidRDefault="00C337FC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30511394" w14:textId="77777777" w:rsidR="00C337FC" w:rsidRPr="002F71CD" w:rsidRDefault="001C7D03">
            <w:pPr>
              <w:rPr>
                <w:rFonts w:asciiTheme="minorHAnsi" w:hAnsiTheme="minorHAnsi"/>
                <w:sz w:val="18"/>
              </w:rPr>
            </w:pPr>
            <w:r w:rsidRPr="002F71CD">
              <w:rPr>
                <w:rFonts w:asciiTheme="minorHAnsi" w:hAnsiTheme="minorHAnsi"/>
                <w:sz w:val="18"/>
              </w:rPr>
              <w:t>Ingen stærke varianter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14:paraId="3168D7C1" w14:textId="77777777" w:rsidR="00C337FC" w:rsidRPr="002F71CD" w:rsidRDefault="00783946" w:rsidP="001C7D03">
            <w:pPr>
              <w:rPr>
                <w:rFonts w:asciiTheme="minorHAnsi" w:hAnsiTheme="minorHAnsi"/>
                <w:sz w:val="18"/>
              </w:rPr>
            </w:pPr>
            <w:r w:rsidRPr="002F71CD">
              <w:rPr>
                <w:rFonts w:asciiTheme="minorHAnsi" w:hAnsiTheme="minorHAnsi"/>
                <w:sz w:val="18"/>
              </w:rPr>
              <w:t xml:space="preserve">3 mi = krav. </w:t>
            </w:r>
            <w:r w:rsidR="001C7D03" w:rsidRPr="002F71CD">
              <w:rPr>
                <w:rFonts w:asciiTheme="minorHAnsi" w:hAnsiTheme="minorHAnsi"/>
                <w:sz w:val="18"/>
              </w:rPr>
              <w:t xml:space="preserve">4MA = to </w:t>
            </w:r>
            <w:proofErr w:type="spellStart"/>
            <w:r w:rsidR="001C7D03" w:rsidRPr="002F71CD">
              <w:rPr>
                <w:rFonts w:asciiTheme="minorHAnsi" w:hAnsiTheme="minorHAnsi"/>
                <w:sz w:val="18"/>
              </w:rPr>
              <w:t>play</w:t>
            </w:r>
            <w:proofErr w:type="spellEnd"/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1E29C96D" w14:textId="77777777" w:rsidR="00C337FC" w:rsidRDefault="00E17C4B" w:rsidP="00783946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212AEC" w14:textId="77777777" w:rsidR="00C337FC" w:rsidRDefault="00C337FC">
            <w:pPr>
              <w:rPr>
                <w:sz w:val="18"/>
              </w:rPr>
            </w:pPr>
          </w:p>
        </w:tc>
      </w:tr>
      <w:tr w:rsidR="00C337FC" w14:paraId="5689F80E" w14:textId="7777777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23EE0B2" w14:textId="77777777" w:rsidR="00C337FC" w:rsidRDefault="00C337F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3EF809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BE565A" w14:textId="77777777" w:rsidR="00C337FC" w:rsidRDefault="001C7D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036F84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DA1D54" w14:textId="77777777" w:rsidR="00C337FC" w:rsidRPr="002F71CD" w:rsidRDefault="00783946">
            <w:pPr>
              <w:rPr>
                <w:rFonts w:asciiTheme="minorHAnsi" w:hAnsiTheme="minorHAnsi"/>
                <w:sz w:val="18"/>
              </w:rPr>
            </w:pPr>
            <w:r w:rsidRPr="002F71CD">
              <w:rPr>
                <w:rFonts w:asciiTheme="minorHAnsi" w:hAnsiTheme="minorHAnsi"/>
                <w:sz w:val="18"/>
              </w:rPr>
              <w:t>10-13</w:t>
            </w:r>
            <w:r w:rsidR="001C7D03" w:rsidRPr="002F71CD">
              <w:rPr>
                <w:rFonts w:asciiTheme="minorHAnsi" w:hAnsiTheme="minorHAnsi"/>
                <w:sz w:val="18"/>
              </w:rPr>
              <w:t xml:space="preserve"> HP 6-farve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A3FB75" w14:textId="77777777" w:rsidR="00C337FC" w:rsidRPr="002F71CD" w:rsidRDefault="001C7D03" w:rsidP="00783946">
            <w:pPr>
              <w:rPr>
                <w:rFonts w:asciiTheme="minorHAnsi" w:hAnsiTheme="minorHAnsi"/>
                <w:sz w:val="18"/>
              </w:rPr>
            </w:pPr>
            <w:r w:rsidRPr="002F71CD">
              <w:rPr>
                <w:rFonts w:asciiTheme="minorHAnsi" w:hAnsiTheme="minorHAnsi"/>
                <w:sz w:val="18"/>
              </w:rPr>
              <w:t>2NT</w:t>
            </w:r>
            <w:r w:rsidR="00783946" w:rsidRPr="002F71CD">
              <w:rPr>
                <w:rFonts w:asciiTheme="minorHAnsi" w:hAnsiTheme="minorHAnsi"/>
                <w:sz w:val="18"/>
              </w:rPr>
              <w:t xml:space="preserve"> ? om styrke/fordeling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F2661D" w14:textId="77777777" w:rsidR="00C337FC" w:rsidRDefault="00C337FC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441943" w14:textId="77777777" w:rsidR="00C337FC" w:rsidRDefault="00C337FC">
            <w:pPr>
              <w:rPr>
                <w:sz w:val="18"/>
              </w:rPr>
            </w:pPr>
          </w:p>
        </w:tc>
      </w:tr>
      <w:tr w:rsidR="00C337FC" w14:paraId="5F6F97E9" w14:textId="7777777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FE0D54" w14:textId="77777777" w:rsidR="00C337FC" w:rsidRDefault="00C337F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51F3A1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FC5675" w14:textId="77777777" w:rsidR="00C337FC" w:rsidRDefault="001C7D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8DA0CA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5E60DE" w14:textId="77777777" w:rsidR="00C337FC" w:rsidRPr="002F71CD" w:rsidRDefault="00783946">
            <w:pPr>
              <w:rPr>
                <w:rFonts w:asciiTheme="minorHAnsi" w:hAnsiTheme="minorHAnsi"/>
                <w:sz w:val="18"/>
              </w:rPr>
            </w:pPr>
            <w:r w:rsidRPr="002F71CD">
              <w:rPr>
                <w:rFonts w:asciiTheme="minorHAnsi" w:hAnsiTheme="minorHAnsi"/>
                <w:sz w:val="18"/>
              </w:rPr>
              <w:t>10-13</w:t>
            </w:r>
            <w:r w:rsidR="001C7D03" w:rsidRPr="002F71CD">
              <w:rPr>
                <w:rFonts w:asciiTheme="minorHAnsi" w:hAnsiTheme="minorHAnsi"/>
                <w:sz w:val="18"/>
              </w:rPr>
              <w:t xml:space="preserve"> HP 6-farve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B6E551" w14:textId="77777777" w:rsidR="00C337FC" w:rsidRPr="002F71CD" w:rsidRDefault="00F52EC8" w:rsidP="00783946">
            <w:pPr>
              <w:rPr>
                <w:rFonts w:asciiTheme="minorHAnsi" w:hAnsiTheme="minorHAnsi"/>
                <w:sz w:val="18"/>
              </w:rPr>
            </w:pPr>
            <w:r w:rsidRPr="002F71CD">
              <w:rPr>
                <w:rFonts w:asciiTheme="minorHAnsi" w:hAnsiTheme="minorHAnsi"/>
                <w:sz w:val="18"/>
              </w:rPr>
              <w:t>S</w:t>
            </w:r>
            <w:r w:rsidR="00783946" w:rsidRPr="002F71CD">
              <w:rPr>
                <w:rFonts w:asciiTheme="minorHAnsi" w:hAnsiTheme="minorHAnsi"/>
                <w:sz w:val="18"/>
              </w:rPr>
              <w:t>amme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87FE8A" w14:textId="77777777" w:rsidR="00C337FC" w:rsidRDefault="00C337FC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3CAAC2" w14:textId="77777777" w:rsidR="00C337FC" w:rsidRDefault="00C337FC">
            <w:pPr>
              <w:rPr>
                <w:sz w:val="18"/>
              </w:rPr>
            </w:pPr>
          </w:p>
        </w:tc>
      </w:tr>
      <w:tr w:rsidR="00C337FC" w14:paraId="78A9B813" w14:textId="7777777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723B1C4" w14:textId="77777777" w:rsidR="00C337FC" w:rsidRDefault="00C337F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678A2B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2C3E8F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68AA7F" w14:textId="77777777" w:rsidR="00C337FC" w:rsidRDefault="001C7D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4♥</w:t>
            </w: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61ACF8" w14:textId="77777777" w:rsidR="00C337FC" w:rsidRPr="002F71CD" w:rsidRDefault="00616072">
            <w:pPr>
              <w:rPr>
                <w:rFonts w:asciiTheme="minorHAnsi" w:hAnsiTheme="minorHAnsi"/>
                <w:sz w:val="18"/>
              </w:rPr>
            </w:pPr>
            <w:r w:rsidRPr="002F71CD">
              <w:rPr>
                <w:rFonts w:asciiTheme="minorHAnsi" w:hAnsiTheme="minorHAnsi"/>
                <w:sz w:val="18"/>
              </w:rPr>
              <w:t>22-24 NT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356FFA" w14:textId="77777777" w:rsidR="00C337FC" w:rsidRPr="002F71CD" w:rsidRDefault="00616072" w:rsidP="00783946">
            <w:pPr>
              <w:rPr>
                <w:rFonts w:asciiTheme="minorHAnsi" w:hAnsiTheme="minorHAnsi"/>
                <w:sz w:val="18"/>
              </w:rPr>
            </w:pPr>
            <w:r w:rsidRPr="002F71CD">
              <w:rPr>
                <w:rFonts w:asciiTheme="minorHAnsi" w:hAnsiTheme="minorHAnsi"/>
                <w:sz w:val="18"/>
              </w:rPr>
              <w:t xml:space="preserve">Amr </w:t>
            </w:r>
            <w:proofErr w:type="spellStart"/>
            <w:r w:rsidRPr="002F71CD">
              <w:rPr>
                <w:rFonts w:asciiTheme="minorHAnsi" w:hAnsiTheme="minorHAnsi"/>
                <w:sz w:val="18"/>
              </w:rPr>
              <w:t>Stayman</w:t>
            </w:r>
            <w:proofErr w:type="spellEnd"/>
            <w:r w:rsidRPr="002F71CD">
              <w:rPr>
                <w:rFonts w:asciiTheme="minorHAnsi" w:hAnsiTheme="minorHAnsi"/>
                <w:sz w:val="18"/>
              </w:rPr>
              <w:t>, Transfer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15810C" w14:textId="77777777" w:rsidR="00C337FC" w:rsidRDefault="00C337FC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0457D1" w14:textId="77777777" w:rsidR="00C337FC" w:rsidRDefault="00C337FC">
            <w:pPr>
              <w:rPr>
                <w:sz w:val="18"/>
              </w:rPr>
            </w:pPr>
          </w:p>
        </w:tc>
      </w:tr>
      <w:tr w:rsidR="00C337FC" w14:paraId="4A4B8F0C" w14:textId="7777777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207B83A" w14:textId="77777777" w:rsidR="00C337FC" w:rsidRDefault="00C337F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D333E59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1EB956D" w14:textId="77777777" w:rsidR="00C337FC" w:rsidRDefault="00C116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(5)6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5D0602C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6064F34" w14:textId="77777777" w:rsidR="00C337FC" w:rsidRPr="002F71CD" w:rsidRDefault="00C11651">
            <w:pPr>
              <w:rPr>
                <w:rFonts w:asciiTheme="minorHAnsi" w:hAnsiTheme="minorHAnsi"/>
                <w:sz w:val="18"/>
              </w:rPr>
            </w:pPr>
            <w:r w:rsidRPr="002F71CD">
              <w:rPr>
                <w:rFonts w:asciiTheme="minorHAnsi" w:hAnsiTheme="minorHAnsi"/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B1941DA" w14:textId="77777777" w:rsidR="00C337FC" w:rsidRPr="002F71CD" w:rsidRDefault="00C337FC" w:rsidP="00783946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300185F" w14:textId="77777777" w:rsidR="00C337FC" w:rsidRDefault="00C337FC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B3B5A0" w14:textId="77777777" w:rsidR="00C337FC" w:rsidRDefault="00C337FC">
            <w:pPr>
              <w:rPr>
                <w:sz w:val="18"/>
              </w:rPr>
            </w:pPr>
          </w:p>
        </w:tc>
      </w:tr>
      <w:tr w:rsidR="00C337FC" w14:paraId="218A0B07" w14:textId="77777777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FBB9A9F" w14:textId="77777777" w:rsidR="00C337FC" w:rsidRDefault="00C337F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B27A8BD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B8158D6" w14:textId="77777777" w:rsidR="00C337FC" w:rsidRDefault="00C116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(5)6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C3A0573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EFE26C" w14:textId="77777777" w:rsidR="00C337FC" w:rsidRPr="002F71CD" w:rsidRDefault="00C11651">
            <w:pPr>
              <w:rPr>
                <w:rFonts w:asciiTheme="minorHAnsi" w:hAnsiTheme="minorHAnsi"/>
                <w:sz w:val="18"/>
              </w:rPr>
            </w:pPr>
            <w:r w:rsidRPr="002F71CD">
              <w:rPr>
                <w:rFonts w:asciiTheme="minorHAnsi" w:hAnsiTheme="minorHAnsi"/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5CE144F" w14:textId="77777777" w:rsidR="00C337FC" w:rsidRPr="002F71CD" w:rsidRDefault="00C337FC" w:rsidP="00783946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34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DEE1B0E" w14:textId="77777777" w:rsidR="00C337FC" w:rsidRDefault="00C337FC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90A155" w14:textId="77777777" w:rsidR="00C337FC" w:rsidRDefault="00C337FC">
            <w:pPr>
              <w:rPr>
                <w:sz w:val="18"/>
              </w:rPr>
            </w:pPr>
          </w:p>
        </w:tc>
      </w:tr>
      <w:tr w:rsidR="00C337FC" w14:paraId="1F644A99" w14:textId="77777777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7D5DA84" w14:textId="77777777" w:rsidR="00C337FC" w:rsidRDefault="00C337F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2CE506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F5B06AC" w14:textId="77777777" w:rsidR="00C337FC" w:rsidRDefault="00C116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(5)6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1BD91D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650534" w14:textId="77777777" w:rsidR="00C337FC" w:rsidRPr="002F71CD" w:rsidRDefault="00C11651">
            <w:pPr>
              <w:rPr>
                <w:rFonts w:asciiTheme="minorHAnsi" w:hAnsiTheme="minorHAnsi"/>
                <w:sz w:val="18"/>
              </w:rPr>
            </w:pPr>
            <w:r w:rsidRPr="002F71CD">
              <w:rPr>
                <w:rFonts w:asciiTheme="minorHAnsi" w:hAnsiTheme="minorHAnsi"/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85634C" w14:textId="77777777" w:rsidR="00C337FC" w:rsidRPr="002F71CD" w:rsidRDefault="00C11651" w:rsidP="00783946">
            <w:pPr>
              <w:rPr>
                <w:rFonts w:asciiTheme="minorHAnsi" w:hAnsiTheme="minorHAnsi"/>
                <w:sz w:val="18"/>
              </w:rPr>
            </w:pPr>
            <w:r w:rsidRPr="002F71CD">
              <w:rPr>
                <w:rFonts w:asciiTheme="minorHAnsi" w:hAnsiTheme="minorHAnsi"/>
                <w:sz w:val="18"/>
              </w:rPr>
              <w:t xml:space="preserve"> </w:t>
            </w:r>
          </w:p>
        </w:tc>
        <w:tc>
          <w:tcPr>
            <w:tcW w:w="59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14:paraId="073F386C" w14:textId="77777777" w:rsidR="00C337FC" w:rsidRDefault="00C337FC">
            <w:pPr>
              <w:jc w:val="center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b/>
                <w:smallCaps/>
                <w:color w:val="FFFFFF"/>
                <w:sz w:val="20"/>
              </w:rPr>
              <w:t>Meldinger på højere niveau</w:t>
            </w:r>
            <w:r>
              <w:rPr>
                <w:rFonts w:ascii="Arial" w:hAnsi="Arial" w:cs="Arial"/>
                <w:b/>
                <w:color w:val="FFFFFF"/>
                <w:sz w:val="20"/>
              </w:rPr>
              <w:t xml:space="preserve"> (</w:t>
            </w:r>
            <w:r>
              <w:rPr>
                <w:rFonts w:ascii="Arial" w:hAnsi="Arial" w:cs="Arial"/>
                <w:b/>
                <w:smallCaps/>
                <w:color w:val="FFFFFF"/>
                <w:sz w:val="20"/>
              </w:rPr>
              <w:t>Slemmeldinger</w:t>
            </w:r>
            <w:r>
              <w:rPr>
                <w:rFonts w:ascii="Arial" w:hAnsi="Arial" w:cs="Arial"/>
                <w:b/>
                <w:color w:val="FFFFFF"/>
                <w:sz w:val="20"/>
              </w:rPr>
              <w:t>)</w:t>
            </w:r>
          </w:p>
        </w:tc>
      </w:tr>
      <w:tr w:rsidR="00C337FC" w14:paraId="5DD18E06" w14:textId="77777777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58E8E5F" w14:textId="77777777" w:rsidR="00C337FC" w:rsidRDefault="00C337F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8F8B498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834FC24" w14:textId="77777777" w:rsidR="00C337FC" w:rsidRDefault="00C116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(5)6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3B9D183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AA75FAA" w14:textId="77777777" w:rsidR="00C337FC" w:rsidRPr="002F71CD" w:rsidRDefault="00C11651">
            <w:pPr>
              <w:rPr>
                <w:rFonts w:asciiTheme="minorHAnsi" w:hAnsiTheme="minorHAnsi"/>
                <w:sz w:val="18"/>
              </w:rPr>
            </w:pPr>
            <w:r w:rsidRPr="002F71CD">
              <w:rPr>
                <w:rFonts w:asciiTheme="minorHAnsi" w:hAnsiTheme="minorHAnsi"/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0DC4C4" w14:textId="77777777" w:rsidR="00C337FC" w:rsidRPr="002F71CD" w:rsidRDefault="00C337FC" w:rsidP="00783946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425C0A" w14:textId="77777777" w:rsidR="00C337FC" w:rsidRDefault="00C11651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Cuebids</w:t>
            </w:r>
            <w:proofErr w:type="spellEnd"/>
          </w:p>
        </w:tc>
      </w:tr>
      <w:tr w:rsidR="00C337FC" w14:paraId="5270DB13" w14:textId="7777777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426454" w14:textId="77777777" w:rsidR="00C337FC" w:rsidRDefault="00C337F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0FD6C9" w14:textId="77777777" w:rsidR="00C337FC" w:rsidRDefault="00FF25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AFC8EA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BBA86D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393B55" w14:textId="77777777" w:rsidR="00C337FC" w:rsidRPr="002F71CD" w:rsidRDefault="00C11651">
            <w:pPr>
              <w:rPr>
                <w:rFonts w:asciiTheme="minorHAnsi" w:hAnsiTheme="minorHAnsi"/>
                <w:sz w:val="18"/>
              </w:rPr>
            </w:pPr>
            <w:r w:rsidRPr="002F71CD">
              <w:rPr>
                <w:rFonts w:asciiTheme="minorHAnsi" w:hAnsiTheme="minorHAnsi"/>
                <w:sz w:val="18"/>
              </w:rPr>
              <w:t>God spær i en m</w:t>
            </w:r>
            <w:r w:rsidR="002B36DC" w:rsidRPr="002F71CD">
              <w:rPr>
                <w:rFonts w:asciiTheme="minorHAnsi" w:hAnsiTheme="minorHAnsi"/>
                <w:sz w:val="18"/>
              </w:rPr>
              <w:t>inor</w:t>
            </w:r>
            <w:r w:rsidRPr="002F71CD">
              <w:rPr>
                <w:rFonts w:asciiTheme="minorHAnsi" w:hAnsiTheme="minorHAnsi"/>
                <w:sz w:val="18"/>
              </w:rPr>
              <w:t xml:space="preserve">. Gambling i 3. og 4. 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60EA3" w14:textId="77777777" w:rsidR="00C337FC" w:rsidRPr="002F71CD" w:rsidRDefault="00C11651">
            <w:pPr>
              <w:rPr>
                <w:rFonts w:asciiTheme="minorHAnsi" w:hAnsiTheme="minorHAnsi"/>
                <w:sz w:val="18"/>
              </w:rPr>
            </w:pPr>
            <w:r w:rsidRPr="002F71CD">
              <w:rPr>
                <w:rFonts w:asciiTheme="minorHAnsi" w:hAnsiTheme="minorHAnsi"/>
                <w:sz w:val="18"/>
              </w:rPr>
              <w:t>4♣ = P/C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8C4646" w14:textId="77777777" w:rsidR="00C337FC" w:rsidRDefault="002E76E4">
            <w:pPr>
              <w:rPr>
                <w:sz w:val="18"/>
              </w:rPr>
            </w:pPr>
            <w:r>
              <w:rPr>
                <w:sz w:val="18"/>
              </w:rPr>
              <w:t>RKC 1430</w:t>
            </w:r>
          </w:p>
        </w:tc>
      </w:tr>
      <w:tr w:rsidR="00C337FC" w14:paraId="6B5D9D38" w14:textId="7777777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E913F91" w14:textId="77777777" w:rsidR="00C337FC" w:rsidRDefault="00C337F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5408B72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832723A" w14:textId="77777777" w:rsidR="00C337FC" w:rsidRDefault="001F4F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254DE6F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CE6071D" w14:textId="77777777" w:rsidR="00C337FC" w:rsidRPr="002F71CD" w:rsidRDefault="001F4FBA">
            <w:pPr>
              <w:rPr>
                <w:rFonts w:asciiTheme="minorHAnsi" w:hAnsiTheme="minorHAnsi"/>
                <w:sz w:val="18"/>
              </w:rPr>
            </w:pPr>
            <w:r w:rsidRPr="002F71CD">
              <w:rPr>
                <w:rFonts w:asciiTheme="minorHAnsi" w:hAnsiTheme="minorHAnsi"/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ABC59D" w14:textId="77777777" w:rsidR="00C337FC" w:rsidRPr="002F71CD" w:rsidRDefault="00C337FC" w:rsidP="002B36D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C90F51" w14:textId="77777777" w:rsidR="00C337FC" w:rsidRDefault="00C11651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Voidwood</w:t>
            </w:r>
            <w:proofErr w:type="spellEnd"/>
            <w:r w:rsidR="00616072">
              <w:rPr>
                <w:sz w:val="18"/>
              </w:rPr>
              <w:t xml:space="preserve"> 1430</w:t>
            </w:r>
          </w:p>
        </w:tc>
      </w:tr>
      <w:tr w:rsidR="00C337FC" w14:paraId="29220E5C" w14:textId="77777777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16564DC" w14:textId="77777777" w:rsidR="00C337FC" w:rsidRDefault="00C337F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9DAF49C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E6D05A" w14:textId="77777777" w:rsidR="00C337FC" w:rsidRDefault="001F4F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4D3DD34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EDA0795" w14:textId="77777777" w:rsidR="00C337FC" w:rsidRPr="002F71CD" w:rsidRDefault="001F4FBA">
            <w:pPr>
              <w:rPr>
                <w:rFonts w:asciiTheme="minorHAnsi" w:hAnsiTheme="minorHAnsi"/>
                <w:sz w:val="18"/>
              </w:rPr>
            </w:pPr>
            <w:r w:rsidRPr="002F71CD">
              <w:rPr>
                <w:rFonts w:asciiTheme="minorHAnsi" w:hAnsiTheme="minorHAnsi"/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61A3FC" w14:textId="77777777" w:rsidR="00C337FC" w:rsidRPr="002F71CD" w:rsidRDefault="00C337FC" w:rsidP="002B36D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DCF7FB" w14:textId="77777777" w:rsidR="00C337FC" w:rsidRDefault="00C11651">
            <w:pPr>
              <w:rPr>
                <w:sz w:val="18"/>
              </w:rPr>
            </w:pPr>
            <w:r>
              <w:rPr>
                <w:sz w:val="18"/>
              </w:rPr>
              <w:t>Splinters</w:t>
            </w:r>
          </w:p>
        </w:tc>
      </w:tr>
      <w:tr w:rsidR="00C337FC" w14:paraId="54ABB615" w14:textId="77777777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1A8D9F6A" w14:textId="77777777" w:rsidR="00C337FC" w:rsidRDefault="00C337F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6295DA1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BF9C533" w14:textId="77777777" w:rsidR="00C337FC" w:rsidRDefault="00FF25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0F1BF4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6B04517" w14:textId="77777777" w:rsidR="00C337FC" w:rsidRPr="002F71CD" w:rsidRDefault="00FF25C8">
            <w:pPr>
              <w:rPr>
                <w:rFonts w:asciiTheme="minorHAnsi" w:hAnsiTheme="minorHAnsi"/>
                <w:sz w:val="18"/>
              </w:rPr>
            </w:pPr>
            <w:r w:rsidRPr="002F71CD">
              <w:rPr>
                <w:rFonts w:asciiTheme="minorHAnsi" w:hAnsiTheme="minorHAnsi"/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578175" w14:textId="77777777" w:rsidR="00C337FC" w:rsidRPr="002F71CD" w:rsidRDefault="00C337F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0E5A52" w14:textId="77777777" w:rsidR="00C337FC" w:rsidRDefault="00C337FC">
            <w:pPr>
              <w:rPr>
                <w:sz w:val="18"/>
              </w:rPr>
            </w:pPr>
          </w:p>
        </w:tc>
      </w:tr>
      <w:tr w:rsidR="00C337FC" w14:paraId="642D6E03" w14:textId="77777777" w:rsidTr="002F71CD">
        <w:trPr>
          <w:trHeight w:hRule="exact" w:val="378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75299B" w14:textId="77777777" w:rsidR="00C337FC" w:rsidRDefault="00C337F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BCA0150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FA14A61" w14:textId="77777777" w:rsidR="00C337FC" w:rsidRDefault="00FF25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9AF4FCB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594EF97" w14:textId="77777777" w:rsidR="00C337FC" w:rsidRPr="002F71CD" w:rsidRDefault="00FF25C8">
            <w:pPr>
              <w:rPr>
                <w:rFonts w:asciiTheme="minorHAnsi" w:hAnsiTheme="minorHAnsi"/>
                <w:sz w:val="18"/>
              </w:rPr>
            </w:pPr>
            <w:r w:rsidRPr="002F71CD">
              <w:rPr>
                <w:rFonts w:asciiTheme="minorHAnsi" w:hAnsiTheme="minorHAnsi"/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B873AE" w14:textId="77777777" w:rsidR="00C337FC" w:rsidRPr="002F71CD" w:rsidRDefault="00C337F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3AD5EB" w14:textId="77777777" w:rsidR="00C337FC" w:rsidRDefault="00C337FC">
            <w:pPr>
              <w:rPr>
                <w:sz w:val="18"/>
              </w:rPr>
            </w:pPr>
          </w:p>
        </w:tc>
      </w:tr>
      <w:tr w:rsidR="00C337FC" w14:paraId="3173C394" w14:textId="7777777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DE25A88" w14:textId="77777777" w:rsidR="00C337FC" w:rsidRDefault="00C337F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B7ED65" w14:textId="77777777" w:rsidR="00C337FC" w:rsidRDefault="00FF25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1B1B4D" w14:textId="77777777" w:rsidR="00C337FC" w:rsidRDefault="00C337F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F32A1F" w14:textId="77777777" w:rsidR="00C337FC" w:rsidRPr="002F71CD" w:rsidRDefault="00C337FC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A3B63C" w14:textId="77777777" w:rsidR="00C337FC" w:rsidRPr="002F71CD" w:rsidRDefault="00FF25C8">
            <w:pPr>
              <w:rPr>
                <w:rFonts w:asciiTheme="minorHAnsi" w:hAnsiTheme="minorHAnsi"/>
                <w:sz w:val="18"/>
              </w:rPr>
            </w:pPr>
            <w:r w:rsidRPr="002F71CD">
              <w:rPr>
                <w:rFonts w:asciiTheme="minorHAnsi" w:hAnsiTheme="minorHAnsi"/>
                <w:sz w:val="18"/>
              </w:rPr>
              <w:t xml:space="preserve">Specifik </w:t>
            </w:r>
            <w:proofErr w:type="spellStart"/>
            <w:r w:rsidRPr="002F71CD">
              <w:rPr>
                <w:rFonts w:asciiTheme="minorHAnsi" w:hAnsiTheme="minorHAnsi"/>
                <w:sz w:val="18"/>
              </w:rPr>
              <w:t>Esspørge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9306DE" w14:textId="77777777" w:rsidR="00C337FC" w:rsidRPr="002F71CD" w:rsidRDefault="00FF25C8">
            <w:pPr>
              <w:rPr>
                <w:rFonts w:asciiTheme="minorHAnsi" w:hAnsiTheme="minorHAnsi"/>
                <w:sz w:val="18"/>
              </w:rPr>
            </w:pPr>
            <w:r w:rsidRPr="002F71CD">
              <w:rPr>
                <w:rFonts w:asciiTheme="minorHAnsi" w:hAnsiTheme="minorHAnsi"/>
                <w:sz w:val="18"/>
              </w:rPr>
              <w:t>FRU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B6237" w14:textId="77777777" w:rsidR="00C337FC" w:rsidRDefault="00C337FC">
            <w:pPr>
              <w:rPr>
                <w:sz w:val="18"/>
              </w:rPr>
            </w:pPr>
          </w:p>
        </w:tc>
      </w:tr>
    </w:tbl>
    <w:p w14:paraId="4122D850" w14:textId="77777777" w:rsidR="00C337FC" w:rsidRDefault="00C337FC"/>
    <w:tbl>
      <w:tblPr>
        <w:tblW w:w="15588" w:type="dxa"/>
        <w:tblLook w:val="0000" w:firstRow="0" w:lastRow="0" w:firstColumn="0" w:lastColumn="0" w:noHBand="0" w:noVBand="0"/>
      </w:tblPr>
      <w:tblGrid>
        <w:gridCol w:w="7965"/>
        <w:gridCol w:w="7623"/>
      </w:tblGrid>
      <w:tr w:rsidR="00C337FC" w14:paraId="027B5BAD" w14:textId="77777777">
        <w:tc>
          <w:tcPr>
            <w:tcW w:w="7965" w:type="dxa"/>
          </w:tcPr>
          <w:p w14:paraId="70D13CD7" w14:textId="77777777" w:rsidR="00C337FC" w:rsidRDefault="00C337FC">
            <w:pPr>
              <w:rPr>
                <w:sz w:val="16"/>
              </w:rPr>
            </w:pPr>
            <w:r>
              <w:rPr>
                <w:sz w:val="16"/>
              </w:rPr>
              <w:sym w:font="Symbol" w:char="F0D3"/>
            </w:r>
            <w:r>
              <w:rPr>
                <w:sz w:val="16"/>
              </w:rPr>
              <w:t xml:space="preserve"> Danmarks Bridgeforbund (DBF ) 2002-03</w:t>
            </w:r>
          </w:p>
        </w:tc>
        <w:tc>
          <w:tcPr>
            <w:tcW w:w="7623" w:type="dxa"/>
          </w:tcPr>
          <w:p w14:paraId="261804C2" w14:textId="77777777" w:rsidR="00C337FC" w:rsidRDefault="00C337FC">
            <w:pPr>
              <w:jc w:val="right"/>
              <w:rPr>
                <w:sz w:val="16"/>
              </w:rPr>
            </w:pPr>
            <w:r>
              <w:rPr>
                <w:sz w:val="16"/>
              </w:rPr>
              <w:t>14-08-2002 13:06</w:t>
            </w:r>
          </w:p>
        </w:tc>
      </w:tr>
    </w:tbl>
    <w:p w14:paraId="51789D1D" w14:textId="77777777" w:rsidR="00C337FC" w:rsidRDefault="00C337FC"/>
    <w:sectPr w:rsidR="00C337FC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EB2A8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72"/>
    <w:rsid w:val="000B65A7"/>
    <w:rsid w:val="000F4A1E"/>
    <w:rsid w:val="000F5273"/>
    <w:rsid w:val="00127C52"/>
    <w:rsid w:val="001702C9"/>
    <w:rsid w:val="001704FA"/>
    <w:rsid w:val="0019705D"/>
    <w:rsid w:val="001B5883"/>
    <w:rsid w:val="001C7D03"/>
    <w:rsid w:val="001E162A"/>
    <w:rsid w:val="001E697A"/>
    <w:rsid w:val="001F4FBA"/>
    <w:rsid w:val="002809F5"/>
    <w:rsid w:val="002B0240"/>
    <w:rsid w:val="002B36DC"/>
    <w:rsid w:val="002C7E21"/>
    <w:rsid w:val="002D5E4A"/>
    <w:rsid w:val="002E76E4"/>
    <w:rsid w:val="002F71CD"/>
    <w:rsid w:val="00381D05"/>
    <w:rsid w:val="003871FA"/>
    <w:rsid w:val="00396E67"/>
    <w:rsid w:val="003C4F4E"/>
    <w:rsid w:val="00402794"/>
    <w:rsid w:val="00583C95"/>
    <w:rsid w:val="00587A4D"/>
    <w:rsid w:val="00616072"/>
    <w:rsid w:val="00656D43"/>
    <w:rsid w:val="00783946"/>
    <w:rsid w:val="00836515"/>
    <w:rsid w:val="00846975"/>
    <w:rsid w:val="0091721C"/>
    <w:rsid w:val="00BA56C9"/>
    <w:rsid w:val="00BA64A8"/>
    <w:rsid w:val="00C11651"/>
    <w:rsid w:val="00C337FC"/>
    <w:rsid w:val="00CB5B7D"/>
    <w:rsid w:val="00E13571"/>
    <w:rsid w:val="00E17C4B"/>
    <w:rsid w:val="00ED6025"/>
    <w:rsid w:val="00F52EC8"/>
    <w:rsid w:val="00F711CB"/>
    <w:rsid w:val="00F932DA"/>
    <w:rsid w:val="00FB7DCD"/>
    <w:rsid w:val="00FF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 o:allowincell="f" fillcolor="#fc9">
      <v:fill color="#fc9"/>
    </o:shapedefaults>
    <o:shapelayout v:ext="edit">
      <o:idmap v:ext="edit" data="1"/>
    </o:shapelayout>
  </w:shapeDefaults>
  <w:decimalSymbol w:val=","/>
  <w:listSeparator w:val=";"/>
  <w14:docId w14:val="7DECD7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Kommentarhenvisning">
    <w:name w:val="annotation reference"/>
    <w:uiPriority w:val="99"/>
    <w:semiHidden/>
    <w:unhideWhenUsed/>
    <w:rsid w:val="00C1165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11651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11651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11651"/>
    <w:rPr>
      <w:b/>
      <w:bCs/>
      <w:lang w:val="x-none" w:eastAsia="x-none"/>
    </w:rPr>
  </w:style>
  <w:style w:type="character" w:customStyle="1" w:styleId="KommentaremneTegn">
    <w:name w:val="Kommentaremne Tegn"/>
    <w:link w:val="Kommentaremne"/>
    <w:uiPriority w:val="99"/>
    <w:semiHidden/>
    <w:rsid w:val="00C11651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11651"/>
    <w:rPr>
      <w:rFonts w:ascii="Tahoma" w:hAnsi="Tahoma"/>
      <w:sz w:val="16"/>
      <w:szCs w:val="16"/>
      <w:lang w:val="x-none" w:eastAsia="x-none"/>
    </w:rPr>
  </w:style>
  <w:style w:type="character" w:customStyle="1" w:styleId="MarkeringsbobletekstTegn">
    <w:name w:val="Markeringsbobletekst Tegn"/>
    <w:link w:val="Markeringsbobletekst"/>
    <w:uiPriority w:val="99"/>
    <w:semiHidden/>
    <w:rsid w:val="00C11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Kommentarhenvisning">
    <w:name w:val="annotation reference"/>
    <w:uiPriority w:val="99"/>
    <w:semiHidden/>
    <w:unhideWhenUsed/>
    <w:rsid w:val="00C1165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11651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11651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11651"/>
    <w:rPr>
      <w:b/>
      <w:bCs/>
      <w:lang w:val="x-none" w:eastAsia="x-none"/>
    </w:rPr>
  </w:style>
  <w:style w:type="character" w:customStyle="1" w:styleId="KommentaremneTegn">
    <w:name w:val="Kommentaremne Tegn"/>
    <w:link w:val="Kommentaremne"/>
    <w:uiPriority w:val="99"/>
    <w:semiHidden/>
    <w:rsid w:val="00C11651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11651"/>
    <w:rPr>
      <w:rFonts w:ascii="Tahoma" w:hAnsi="Tahoma"/>
      <w:sz w:val="16"/>
      <w:szCs w:val="16"/>
      <w:lang w:val="x-none" w:eastAsia="x-none"/>
    </w:rPr>
  </w:style>
  <w:style w:type="character" w:customStyle="1" w:styleId="MarkeringsbobletekstTegn">
    <w:name w:val="Markeringsbobletekst Tegn"/>
    <w:link w:val="Markeringsbobletekst"/>
    <w:uiPriority w:val="99"/>
    <w:semiHidden/>
    <w:rsid w:val="00C11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wmf"/><Relationship Id="rId8" Type="http://schemas.openxmlformats.org/officeDocument/2006/relationships/oleObject" Target="embeddings/oleObject1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rasmuskoch:Desktop:Rasmus-Simon.dotx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0D7F43-BDCB-7342-A0A4-51FCBA482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Rasmus-Simon.dotx</Template>
  <TotalTime>1</TotalTime>
  <Pages>3</Pages>
  <Words>700</Words>
  <Characters>4274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DEFENSIVE  &amp;  KONKURERENDE  MELDINGER</vt:lpstr>
    </vt:vector>
  </TitlesOfParts>
  <Company>Stenhøjparken 64, 4140 Borup</Company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subject/>
  <dc:creator>Simon Mørch Houlberg</dc:creator>
  <cp:keywords/>
  <cp:lastModifiedBy>Jens Houlberg</cp:lastModifiedBy>
  <cp:revision>2</cp:revision>
  <cp:lastPrinted>2002-08-14T10:58:00Z</cp:lastPrinted>
  <dcterms:created xsi:type="dcterms:W3CDTF">2017-09-17T16:57:00Z</dcterms:created>
  <dcterms:modified xsi:type="dcterms:W3CDTF">2017-09-17T16:57:00Z</dcterms:modified>
</cp:coreProperties>
</file>